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D5815" w:rsidRDefault="00CF0CAD" w:rsidP="008D581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RAAVAMEX CONSTRUCTORA Y COMERCIALIZADORA</w:t>
      </w:r>
      <w:r w:rsidR="008D5815">
        <w:rPr>
          <w:rFonts w:ascii="Times New Roman" w:hAnsi="Times New Roman"/>
          <w:b/>
          <w:sz w:val="28"/>
          <w:szCs w:val="28"/>
          <w:lang w:val="es-MX"/>
        </w:rPr>
        <w:t>, S.A DE C.V.</w:t>
      </w:r>
    </w:p>
    <w:p w:rsidR="008D5815" w:rsidRDefault="008D5815" w:rsidP="008D581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D5815" w:rsidRDefault="008D5815" w:rsidP="008D581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D5815" w:rsidRDefault="008D5815" w:rsidP="008D5815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EC7D74" w:rsidRDefault="008D5815" w:rsidP="008D581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CF0CAD">
        <w:rPr>
          <w:rFonts w:ascii="Times New Roman" w:hAnsi="Times New Roman"/>
          <w:b/>
          <w:sz w:val="32"/>
          <w:szCs w:val="32"/>
        </w:rPr>
        <w:t>11677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36544A">
        <w:rPr>
          <w:rFonts w:ascii="Times New Roman" w:hAnsi="Times New Roman"/>
          <w:szCs w:val="24"/>
        </w:rPr>
        <w:t xml:space="preserve"> </w:t>
      </w:r>
      <w:r w:rsidR="00CF0CAD" w:rsidRPr="00CF0CAD"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 w:rsidR="00CF0CAD"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02E08">
        <w:rPr>
          <w:rFonts w:ascii="Times New Roman" w:hAnsi="Times New Roman"/>
          <w:b/>
          <w:bCs/>
          <w:sz w:val="28"/>
          <w:szCs w:val="28"/>
        </w:rPr>
        <w:t>Enero</w:t>
      </w:r>
      <w:bookmarkStart w:id="0" w:name="_GoBack"/>
      <w:bookmarkEnd w:id="0"/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433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C67B3" w:rsidRPr="003C67B3" w:rsidRDefault="003C67B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71001">
        <w:rPr>
          <w:rFonts w:ascii="Times New Roman" w:hAnsi="Times New Roman"/>
          <w:sz w:val="24"/>
          <w:szCs w:val="24"/>
        </w:rPr>
        <w:t>31 de enero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971" w:rsidRDefault="001D2971">
      <w:r>
        <w:separator/>
      </w:r>
    </w:p>
  </w:endnote>
  <w:endnote w:type="continuationSeparator" w:id="0">
    <w:p w:rsidR="001D2971" w:rsidRDefault="001D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971" w:rsidRDefault="001D2971">
      <w:r>
        <w:separator/>
      </w:r>
    </w:p>
  </w:footnote>
  <w:footnote w:type="continuationSeparator" w:id="0">
    <w:p w:rsidR="001D2971" w:rsidRDefault="001D2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4D32AD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2024-02-02T23:09:00Z</cp:lastPrinted>
  <dcterms:created xsi:type="dcterms:W3CDTF">2024-02-02T19:16:00Z</dcterms:created>
  <dcterms:modified xsi:type="dcterms:W3CDTF">2024-02-06T16:55:00Z</dcterms:modified>
</cp:coreProperties>
</file>