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5FFF" w:rsidRDefault="00F621DF" w:rsidP="0060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ARMS DE MEXICO</w:t>
      </w:r>
      <w:r w:rsidR="00605FFF">
        <w:rPr>
          <w:rFonts w:ascii="Times New Roman" w:hAnsi="Times New Roman"/>
          <w:b/>
          <w:sz w:val="28"/>
          <w:szCs w:val="28"/>
          <w:lang w:val="es-MX"/>
        </w:rPr>
        <w:t xml:space="preserve">, S.A. DE C.V.    </w:t>
      </w:r>
    </w:p>
    <w:p w:rsidR="00605FFF" w:rsidRDefault="00605FFF" w:rsidP="0060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5FFF" w:rsidP="0060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621DF">
        <w:rPr>
          <w:rFonts w:ascii="Times New Roman" w:hAnsi="Times New Roman"/>
          <w:b/>
          <w:sz w:val="32"/>
          <w:szCs w:val="32"/>
        </w:rPr>
        <w:t>11743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</w:t>
      </w:r>
      <w:r w:rsidR="00F621DF">
        <w:rPr>
          <w:rFonts w:ascii="Times New Roman" w:hAnsi="Times New Roman"/>
          <w:b/>
          <w:sz w:val="28"/>
          <w:szCs w:val="28"/>
        </w:rPr>
        <w:t>Profesionales de Certificación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621DF" w:rsidRDefault="00F621D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4E6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75" w:rsidRDefault="008E4B75">
      <w:r>
        <w:separator/>
      </w:r>
    </w:p>
  </w:endnote>
  <w:endnote w:type="continuationSeparator" w:id="0">
    <w:p w:rsidR="008E4B75" w:rsidRDefault="008E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75" w:rsidRDefault="008E4B75">
      <w:r>
        <w:separator/>
      </w:r>
    </w:p>
  </w:footnote>
  <w:footnote w:type="continuationSeparator" w:id="0">
    <w:p w:rsidR="008E4B75" w:rsidRDefault="008E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8D01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2024-03-01T21:56:00Z</dcterms:created>
  <dcterms:modified xsi:type="dcterms:W3CDTF">2024-03-01T21:56:00Z</dcterms:modified>
</cp:coreProperties>
</file>