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A21E5" w:rsidRDefault="000619CF" w:rsidP="008A21E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Q-ATRO ARQUITECTOS</w:t>
      </w:r>
      <w:r w:rsidR="008A21E5">
        <w:rPr>
          <w:rFonts w:ascii="Times New Roman" w:hAnsi="Times New Roman"/>
          <w:b/>
          <w:sz w:val="28"/>
          <w:szCs w:val="28"/>
          <w:lang w:val="es-MX"/>
        </w:rPr>
        <w:t>, S.A. DE C.V.</w:t>
      </w:r>
    </w:p>
    <w:p w:rsidR="008A21E5" w:rsidRDefault="008A21E5" w:rsidP="008A21E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A21E5" w:rsidRDefault="008A21E5" w:rsidP="008A21E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A21E5" w:rsidRDefault="008A21E5" w:rsidP="008A21E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A21E5" w:rsidP="008A21E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0619CF">
        <w:rPr>
          <w:rFonts w:ascii="Times New Roman" w:hAnsi="Times New Roman"/>
          <w:b/>
          <w:sz w:val="32"/>
          <w:szCs w:val="32"/>
        </w:rPr>
        <w:t>11749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Edificación, Construcción, de Instalaciones y Mantenimiento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717B28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>persona moral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310CC">
        <w:rPr>
          <w:rFonts w:ascii="Times New Roman" w:hAnsi="Times New Roman"/>
          <w:sz w:val="24"/>
          <w:szCs w:val="24"/>
        </w:rPr>
        <w:t>06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43" w:rsidRDefault="00471743">
      <w:r>
        <w:separator/>
      </w:r>
    </w:p>
  </w:endnote>
  <w:endnote w:type="continuationSeparator" w:id="0">
    <w:p w:rsidR="00471743" w:rsidRDefault="0047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43" w:rsidRDefault="00471743">
      <w:r>
        <w:separator/>
      </w:r>
    </w:p>
  </w:footnote>
  <w:footnote w:type="continuationSeparator" w:id="0">
    <w:p w:rsidR="00471743" w:rsidRDefault="0047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E19B91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2024-03-06T17:34:00Z</dcterms:created>
  <dcterms:modified xsi:type="dcterms:W3CDTF">2024-03-06T17:34:00Z</dcterms:modified>
</cp:coreProperties>
</file>