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852D2" w:rsidRDefault="00BD5550" w:rsidP="001852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ARAMED Y LABORATORIO</w:t>
      </w:r>
      <w:r w:rsidR="001852D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1852D2" w:rsidRDefault="001852D2" w:rsidP="001852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852D2" w:rsidP="001852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D5550">
        <w:rPr>
          <w:rFonts w:ascii="Times New Roman" w:hAnsi="Times New Roman"/>
          <w:b/>
          <w:sz w:val="32"/>
          <w:szCs w:val="32"/>
        </w:rPr>
        <w:t>117</w:t>
      </w:r>
      <w:r w:rsidR="004C5061">
        <w:rPr>
          <w:rFonts w:ascii="Times New Roman" w:hAnsi="Times New Roman"/>
          <w:b/>
          <w:sz w:val="32"/>
          <w:szCs w:val="32"/>
        </w:rPr>
        <w:t>6</w:t>
      </w:r>
      <w:r w:rsidR="00BD5550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E77FB5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D4E73" w:rsidRPr="003C67B3" w:rsidRDefault="007D4E7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D5550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F9" w:rsidRDefault="00517EF9">
      <w:r>
        <w:separator/>
      </w:r>
    </w:p>
  </w:endnote>
  <w:endnote w:type="continuationSeparator" w:id="0">
    <w:p w:rsidR="00517EF9" w:rsidRDefault="0051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F9" w:rsidRDefault="00517EF9">
      <w:r>
        <w:separator/>
      </w:r>
    </w:p>
  </w:footnote>
  <w:footnote w:type="continuationSeparator" w:id="0">
    <w:p w:rsidR="00517EF9" w:rsidRDefault="0051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75D960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2024-03-20T16:43:00Z</dcterms:created>
  <dcterms:modified xsi:type="dcterms:W3CDTF">2024-03-20T16:43:00Z</dcterms:modified>
</cp:coreProperties>
</file>