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1852D2" w:rsidRDefault="00292B84" w:rsidP="001852D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PROYECTOS M27</w:t>
      </w:r>
      <w:r w:rsidR="001852D2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1852D2" w:rsidRDefault="001852D2" w:rsidP="001852D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852D2" w:rsidRDefault="001852D2" w:rsidP="001852D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852D2" w:rsidRDefault="001852D2" w:rsidP="001852D2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1852D2" w:rsidP="001852D2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BD5550">
        <w:rPr>
          <w:rFonts w:ascii="Times New Roman" w:hAnsi="Times New Roman"/>
          <w:b/>
          <w:sz w:val="32"/>
          <w:szCs w:val="32"/>
        </w:rPr>
        <w:t>117</w:t>
      </w:r>
      <w:r w:rsidR="004C5061">
        <w:rPr>
          <w:rFonts w:ascii="Times New Roman" w:hAnsi="Times New Roman"/>
          <w:b/>
          <w:sz w:val="32"/>
          <w:szCs w:val="32"/>
        </w:rPr>
        <w:t>6</w:t>
      </w:r>
      <w:r w:rsidR="00292B84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292B84" w:rsidRPr="00292B84">
        <w:rPr>
          <w:rFonts w:ascii="Times New Roman" w:hAnsi="Times New Roman"/>
          <w:b/>
          <w:sz w:val="28"/>
          <w:szCs w:val="24"/>
        </w:rPr>
        <w:t>Servicios de Edificación Construcción de Instalaciones y Mantenimiento</w:t>
      </w:r>
      <w:r w:rsidR="00292B84"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bookmarkEnd w:id="0"/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FA1376">
        <w:rPr>
          <w:rFonts w:ascii="Times New Roman" w:hAnsi="Times New Roman"/>
          <w:b/>
          <w:szCs w:val="24"/>
        </w:rPr>
        <w:t>moral</w:t>
      </w:r>
      <w:r w:rsidR="00FA13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310CC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FA1376">
        <w:rPr>
          <w:rFonts w:ascii="Times New Roman" w:hAnsi="Times New Roman"/>
          <w:b/>
          <w:szCs w:val="24"/>
        </w:rPr>
        <w:t>moral</w:t>
      </w:r>
      <w:r w:rsidR="00FA13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77FB5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7D4E73" w:rsidRPr="003C67B3" w:rsidRDefault="007D4E7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D5550">
        <w:rPr>
          <w:rFonts w:ascii="Times New Roman" w:hAnsi="Times New Roman"/>
          <w:sz w:val="24"/>
          <w:szCs w:val="24"/>
        </w:rPr>
        <w:t>20</w:t>
      </w:r>
      <w:r w:rsidR="00F310CC">
        <w:rPr>
          <w:rFonts w:ascii="Times New Roman" w:hAnsi="Times New Roman"/>
          <w:sz w:val="24"/>
          <w:szCs w:val="24"/>
        </w:rPr>
        <w:t xml:space="preserve">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B1A" w:rsidRDefault="00654B1A">
      <w:r>
        <w:separator/>
      </w:r>
    </w:p>
  </w:endnote>
  <w:endnote w:type="continuationSeparator" w:id="0">
    <w:p w:rsidR="00654B1A" w:rsidRDefault="0065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B1A" w:rsidRDefault="00654B1A">
      <w:r>
        <w:separator/>
      </w:r>
    </w:p>
  </w:footnote>
  <w:footnote w:type="continuationSeparator" w:id="0">
    <w:p w:rsidR="00654B1A" w:rsidRDefault="0065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6DF1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9C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370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2D2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64C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B84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1A15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550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63CA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74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061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17EF9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4D80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0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685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1A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1E9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7FE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188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2F2D"/>
    <w:rsid w:val="006E407C"/>
    <w:rsid w:val="006E4EC2"/>
    <w:rsid w:val="006E636A"/>
    <w:rsid w:val="006E70F7"/>
    <w:rsid w:val="006E73EC"/>
    <w:rsid w:val="006E789F"/>
    <w:rsid w:val="006E796C"/>
    <w:rsid w:val="006E7987"/>
    <w:rsid w:val="006E7E25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715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1F0"/>
    <w:rsid w:val="007B1311"/>
    <w:rsid w:val="007B1F4B"/>
    <w:rsid w:val="007B22DE"/>
    <w:rsid w:val="007B287F"/>
    <w:rsid w:val="007B2ACD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73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2B0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6EBF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45F"/>
    <w:rsid w:val="008A057A"/>
    <w:rsid w:val="008A0F34"/>
    <w:rsid w:val="008A1500"/>
    <w:rsid w:val="008A1694"/>
    <w:rsid w:val="008A16FD"/>
    <w:rsid w:val="008A1833"/>
    <w:rsid w:val="008A18BE"/>
    <w:rsid w:val="008A21E5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39F4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4B2"/>
    <w:rsid w:val="008E5540"/>
    <w:rsid w:val="008E5C5C"/>
    <w:rsid w:val="008E6789"/>
    <w:rsid w:val="008E6AC5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65B7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3FE7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24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0DF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443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3EA2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C35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0B79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1B9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5D6"/>
    <w:rsid w:val="00AB4D32"/>
    <w:rsid w:val="00AB53C5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DB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8E0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550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44A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4F6B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C5F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8BD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080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2A7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1E2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AF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C7F0F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BC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3A1"/>
    <w:rsid w:val="00E565F3"/>
    <w:rsid w:val="00E57747"/>
    <w:rsid w:val="00E57A9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77FB5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1F9"/>
    <w:rsid w:val="00F1314D"/>
    <w:rsid w:val="00F13332"/>
    <w:rsid w:val="00F1379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30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3C0"/>
    <w:rsid w:val="00F92EAC"/>
    <w:rsid w:val="00F93CD4"/>
    <w:rsid w:val="00F96AF9"/>
    <w:rsid w:val="00F96F19"/>
    <w:rsid w:val="00F971A2"/>
    <w:rsid w:val="00F974F3"/>
    <w:rsid w:val="00F97E0A"/>
    <w:rsid w:val="00FA05CF"/>
    <w:rsid w:val="00FA1376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47C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760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1FFD6E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2024-03-11T18:37:00Z</cp:lastPrinted>
  <dcterms:created xsi:type="dcterms:W3CDTF">2024-03-20T17:02:00Z</dcterms:created>
  <dcterms:modified xsi:type="dcterms:W3CDTF">2024-03-20T17:02:00Z</dcterms:modified>
</cp:coreProperties>
</file>