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C76F9" w:rsidRDefault="00764CEB" w:rsidP="00CC76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ELIZONDO ELIZONDO MONICA</w:t>
      </w:r>
      <w:r w:rsidR="00CC76F9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CC76F9" w:rsidRDefault="00CC76F9" w:rsidP="00CC76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C76F9" w:rsidP="00CC76F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EF5FE1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64CEB">
        <w:rPr>
          <w:rFonts w:ascii="Times New Roman" w:hAnsi="Times New Roman"/>
          <w:b/>
          <w:sz w:val="32"/>
          <w:szCs w:val="32"/>
        </w:rPr>
        <w:t>11766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764CEB" w:rsidRPr="00764CEB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764CEB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F5FE1">
        <w:rPr>
          <w:rFonts w:ascii="Times New Roman" w:hAnsi="Times New Roman"/>
          <w:b/>
          <w:szCs w:val="24"/>
        </w:rPr>
        <w:t>física</w:t>
      </w:r>
      <w:r w:rsidR="00EF5F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F5FE1">
        <w:rPr>
          <w:rFonts w:ascii="Times New Roman" w:hAnsi="Times New Roman"/>
          <w:b/>
          <w:szCs w:val="24"/>
        </w:rPr>
        <w:t>física</w:t>
      </w:r>
      <w:r w:rsidR="00EF5F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4AE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4AE4" w:rsidRPr="003C67B3" w:rsidRDefault="001C4AE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A1D06" w:rsidRDefault="008A1D06" w:rsidP="008A1D06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A1D06" w:rsidRDefault="008A1D06" w:rsidP="008A1D06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A1D06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16" w:rsidRDefault="00567516">
      <w:r>
        <w:separator/>
      </w:r>
    </w:p>
  </w:endnote>
  <w:endnote w:type="continuationSeparator" w:id="0">
    <w:p w:rsidR="00567516" w:rsidRDefault="0056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16" w:rsidRDefault="00567516">
      <w:r>
        <w:separator/>
      </w:r>
    </w:p>
  </w:footnote>
  <w:footnote w:type="continuationSeparator" w:id="0">
    <w:p w:rsidR="00567516" w:rsidRDefault="0056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AE4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CB2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1ED4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458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516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6DA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CEB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1D06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0FCA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1D7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6F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5FE1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C648BD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2024-03-11T18:37:00Z</cp:lastPrinted>
  <dcterms:created xsi:type="dcterms:W3CDTF">2024-04-16T18:47:00Z</dcterms:created>
  <dcterms:modified xsi:type="dcterms:W3CDTF">2024-04-19T17:29:00Z</dcterms:modified>
</cp:coreProperties>
</file>