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51C86" w:rsidRDefault="002B59B4" w:rsidP="00051C8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LEON GUERRERO RENE</w:t>
      </w:r>
      <w:r w:rsidR="00051C86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051C86" w:rsidRDefault="00051C86" w:rsidP="00051C8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51C86" w:rsidRDefault="00051C86" w:rsidP="00051C8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51C86" w:rsidRDefault="00051C86" w:rsidP="00051C8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51C86" w:rsidP="00051C8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231FE1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2B59B4">
        <w:rPr>
          <w:rFonts w:ascii="Times New Roman" w:hAnsi="Times New Roman"/>
          <w:b/>
          <w:sz w:val="32"/>
          <w:szCs w:val="32"/>
        </w:rPr>
        <w:t>11771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2B59B4" w:rsidRPr="002B59B4">
        <w:rPr>
          <w:rFonts w:ascii="Times New Roman" w:hAnsi="Times New Roman"/>
          <w:b/>
          <w:sz w:val="28"/>
          <w:szCs w:val="24"/>
        </w:rPr>
        <w:t>Equipos Suministros y Accesorios para Deportes y Recreación</w:t>
      </w:r>
      <w:r w:rsidR="0055030F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31FE1">
        <w:rPr>
          <w:rFonts w:ascii="Times New Roman" w:hAnsi="Times New Roman"/>
          <w:b/>
          <w:szCs w:val="24"/>
        </w:rPr>
        <w:t>física</w:t>
      </w:r>
      <w:r w:rsidR="00231FE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31FE1">
        <w:rPr>
          <w:rFonts w:ascii="Times New Roman" w:hAnsi="Times New Roman"/>
          <w:b/>
          <w:szCs w:val="24"/>
        </w:rPr>
        <w:t>física</w:t>
      </w:r>
      <w:r w:rsidR="00231FE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51C86" w:rsidRPr="003C67B3" w:rsidRDefault="00051C8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5987">
        <w:rPr>
          <w:rFonts w:ascii="Times New Roman" w:hAnsi="Times New Roman"/>
          <w:sz w:val="24"/>
          <w:szCs w:val="24"/>
        </w:rPr>
        <w:t>17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AD0448" w:rsidRDefault="00AD0448" w:rsidP="00AD044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AD0448" w:rsidRDefault="00AD0448" w:rsidP="00AD044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AD0448" w:rsidP="00AD044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CC8" w:rsidRDefault="00604CC8">
      <w:r>
        <w:separator/>
      </w:r>
    </w:p>
  </w:endnote>
  <w:endnote w:type="continuationSeparator" w:id="0">
    <w:p w:rsidR="00604CC8" w:rsidRDefault="0060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CC8" w:rsidRDefault="00604CC8">
      <w:r>
        <w:separator/>
      </w:r>
    </w:p>
  </w:footnote>
  <w:footnote w:type="continuationSeparator" w:id="0">
    <w:p w:rsidR="00604CC8" w:rsidRDefault="0060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01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1FE1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206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9B4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CC8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448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D70044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2024-04-18T15:06:00Z</cp:lastPrinted>
  <dcterms:created xsi:type="dcterms:W3CDTF">2024-04-17T22:35:00Z</dcterms:created>
  <dcterms:modified xsi:type="dcterms:W3CDTF">2024-04-19T17:21:00Z</dcterms:modified>
</cp:coreProperties>
</file>