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C76F9" w:rsidRDefault="00E5464C" w:rsidP="00CC76F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CREATEIDEAS</w:t>
      </w:r>
      <w:r w:rsidR="00CC76F9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CC76F9" w:rsidRDefault="00CC76F9" w:rsidP="00CC76F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C76F9" w:rsidRDefault="00CC76F9" w:rsidP="00CC76F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C76F9" w:rsidRDefault="00CC76F9" w:rsidP="00CC76F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C76F9" w:rsidP="00CC76F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E5464C">
        <w:rPr>
          <w:rFonts w:ascii="Times New Roman" w:hAnsi="Times New Roman"/>
          <w:b/>
          <w:sz w:val="32"/>
          <w:szCs w:val="32"/>
        </w:rPr>
        <w:t>11772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="00831743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77FB5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73981" w:rsidRPr="003C67B3" w:rsidRDefault="00A7398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05B32">
        <w:rPr>
          <w:rFonts w:ascii="Times New Roman" w:hAnsi="Times New Roman"/>
          <w:sz w:val="24"/>
          <w:szCs w:val="24"/>
        </w:rPr>
        <w:t>22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231A0D" w:rsidRDefault="00231A0D" w:rsidP="00231A0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231A0D" w:rsidRDefault="00231A0D" w:rsidP="00231A0D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231A0D" w:rsidP="00231A0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7D0" w:rsidRDefault="00C377D0">
      <w:r>
        <w:separator/>
      </w:r>
    </w:p>
  </w:endnote>
  <w:endnote w:type="continuationSeparator" w:id="0">
    <w:p w:rsidR="00C377D0" w:rsidRDefault="00C3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7D0" w:rsidRDefault="00C377D0">
      <w:r>
        <w:separator/>
      </w:r>
    </w:p>
  </w:footnote>
  <w:footnote w:type="continuationSeparator" w:id="0">
    <w:p w:rsidR="00C377D0" w:rsidRDefault="00C3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511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0E16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2D2"/>
    <w:rsid w:val="00185B86"/>
    <w:rsid w:val="00186030"/>
    <w:rsid w:val="00186497"/>
    <w:rsid w:val="00186611"/>
    <w:rsid w:val="001869B5"/>
    <w:rsid w:val="00186CAD"/>
    <w:rsid w:val="00187011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A0D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B84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B32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061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17EF9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1A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188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23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57B6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049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715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73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74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B7C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0DF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1D7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981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5D6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770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550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4EDC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7D0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8BD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6F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1FCE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2A7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1E2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64C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77FB5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690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3C8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6F4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1376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760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EB221B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4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2024-03-11T18:37:00Z</cp:lastPrinted>
  <dcterms:created xsi:type="dcterms:W3CDTF">2024-04-16T16:46:00Z</dcterms:created>
  <dcterms:modified xsi:type="dcterms:W3CDTF">2024-04-19T17:25:00Z</dcterms:modified>
</cp:coreProperties>
</file>