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DD6608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DREAM PHARMA</w:t>
      </w:r>
      <w:r w:rsidR="00CC76F9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5464C">
        <w:rPr>
          <w:rFonts w:ascii="Times New Roman" w:hAnsi="Times New Roman"/>
          <w:b/>
          <w:sz w:val="32"/>
          <w:szCs w:val="32"/>
        </w:rPr>
        <w:t>1177</w:t>
      </w:r>
      <w:r w:rsidR="00DD6608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DD6608">
        <w:rPr>
          <w:rFonts w:ascii="Times New Roman" w:hAnsi="Times New Roman"/>
          <w:szCs w:val="24"/>
        </w:rPr>
        <w:t xml:space="preserve"> </w:t>
      </w:r>
      <w:r w:rsidR="00DD6608" w:rsidRPr="00DD6608"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83174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BA4965" w:rsidRDefault="00BA4965" w:rsidP="00BA496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BA4965" w:rsidRDefault="00BA4965" w:rsidP="00BA4965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BA4965" w:rsidP="00BA4965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FE" w:rsidRDefault="002957FE">
      <w:r>
        <w:separator/>
      </w:r>
    </w:p>
  </w:endnote>
  <w:endnote w:type="continuationSeparator" w:id="0">
    <w:p w:rsidR="002957FE" w:rsidRDefault="0029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FE" w:rsidRDefault="002957FE">
      <w:r>
        <w:separator/>
      </w:r>
    </w:p>
  </w:footnote>
  <w:footnote w:type="continuationSeparator" w:id="0">
    <w:p w:rsidR="002957FE" w:rsidRDefault="0029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57FE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0B80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B71D6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5745E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965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608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64C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690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88F793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2024-03-11T18:37:00Z</cp:lastPrinted>
  <dcterms:created xsi:type="dcterms:W3CDTF">2024-04-16T17:01:00Z</dcterms:created>
  <dcterms:modified xsi:type="dcterms:W3CDTF">2024-04-19T17:26:00Z</dcterms:modified>
</cp:coreProperties>
</file>