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C76F9" w:rsidRDefault="00445B1B" w:rsidP="00CC76F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LEXFARMA</w:t>
      </w:r>
      <w:r w:rsidR="00CC76F9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CC76F9" w:rsidRDefault="00CC76F9" w:rsidP="00CC76F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C76F9" w:rsidRDefault="00CC76F9" w:rsidP="00CC76F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C76F9" w:rsidRDefault="00CC76F9" w:rsidP="00CC76F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C76F9" w:rsidP="00CC76F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5464C">
        <w:rPr>
          <w:rFonts w:ascii="Times New Roman" w:hAnsi="Times New Roman"/>
          <w:b/>
          <w:sz w:val="32"/>
          <w:szCs w:val="32"/>
        </w:rPr>
        <w:t>1177</w:t>
      </w:r>
      <w:r w:rsidR="00445B1B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DD6608">
        <w:rPr>
          <w:rFonts w:ascii="Times New Roman" w:hAnsi="Times New Roman"/>
          <w:szCs w:val="24"/>
        </w:rPr>
        <w:t xml:space="preserve"> </w:t>
      </w:r>
      <w:r w:rsidR="00DD6608" w:rsidRPr="00DD6608"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831743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77FB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73981" w:rsidRPr="003C67B3" w:rsidRDefault="00A7398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05B32">
        <w:rPr>
          <w:rFonts w:ascii="Times New Roman" w:hAnsi="Times New Roman"/>
          <w:sz w:val="24"/>
          <w:szCs w:val="24"/>
        </w:rPr>
        <w:t>22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FD6407" w:rsidRDefault="00FD6407" w:rsidP="00FD6407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FD6407" w:rsidRDefault="00FD6407" w:rsidP="00FD6407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FD6407" w:rsidP="00FD6407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08" w:rsidRDefault="00994F08">
      <w:r>
        <w:separator/>
      </w:r>
    </w:p>
  </w:endnote>
  <w:endnote w:type="continuationSeparator" w:id="0">
    <w:p w:rsidR="00994F08" w:rsidRDefault="0099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08" w:rsidRDefault="00994F08">
      <w:r>
        <w:separator/>
      </w:r>
    </w:p>
  </w:footnote>
  <w:footnote w:type="continuationSeparator" w:id="0">
    <w:p w:rsidR="00994F08" w:rsidRDefault="0099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0E16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011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B84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B32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5B1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1A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57B6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049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74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B7C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B71D6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1D7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4F08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981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770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62B3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4EDC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3CA1"/>
    <w:rsid w:val="00C94034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6F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1FCE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608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64C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690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3C8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6F4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407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65178F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5</cp:revision>
  <cp:lastPrinted>2024-03-11T18:37:00Z</cp:lastPrinted>
  <dcterms:created xsi:type="dcterms:W3CDTF">2024-04-16T17:23:00Z</dcterms:created>
  <dcterms:modified xsi:type="dcterms:W3CDTF">2024-04-19T17:26:00Z</dcterms:modified>
</cp:coreProperties>
</file>