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C76F9" w:rsidRDefault="00EF5FE1" w:rsidP="00CC76F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ESPINOSA GARCIA CINDY LUCIA</w:t>
      </w:r>
      <w:r w:rsidR="00CC76F9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CC76F9" w:rsidRDefault="00CC76F9" w:rsidP="00CC76F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C76F9" w:rsidRDefault="00CC76F9" w:rsidP="00CC76F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C76F9" w:rsidP="00CC76F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EF5FE1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EF5FE1">
        <w:rPr>
          <w:rFonts w:ascii="Times New Roman" w:hAnsi="Times New Roman"/>
          <w:b/>
          <w:sz w:val="32"/>
          <w:szCs w:val="32"/>
        </w:rPr>
        <w:t>11775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EF5FE1" w:rsidRPr="00EF5FE1">
        <w:rPr>
          <w:rFonts w:ascii="Times New Roman" w:hAnsi="Times New Roman"/>
          <w:b/>
          <w:sz w:val="28"/>
          <w:szCs w:val="24"/>
        </w:rPr>
        <w:t>Servicios de Salud</w:t>
      </w:r>
      <w:r w:rsidR="001C4AE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F5FE1">
        <w:rPr>
          <w:rFonts w:ascii="Times New Roman" w:hAnsi="Times New Roman"/>
          <w:b/>
          <w:szCs w:val="24"/>
        </w:rPr>
        <w:t>física</w:t>
      </w:r>
      <w:r w:rsidR="00EF5F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EF5FE1">
        <w:rPr>
          <w:rFonts w:ascii="Times New Roman" w:hAnsi="Times New Roman"/>
          <w:b/>
          <w:szCs w:val="24"/>
        </w:rPr>
        <w:t>física</w:t>
      </w:r>
      <w:r w:rsidR="00EF5F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4AE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4AE4" w:rsidRDefault="001C4AE4" w:rsidP="00303058">
      <w:pPr>
        <w:rPr>
          <w:rFonts w:ascii="Times New Roman" w:hAnsi="Times New Roman"/>
          <w:szCs w:val="24"/>
        </w:rPr>
      </w:pPr>
    </w:p>
    <w:p w:rsidR="001C4AE4" w:rsidRPr="003C67B3" w:rsidRDefault="001C4AE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05B32">
        <w:rPr>
          <w:rFonts w:ascii="Times New Roman" w:hAnsi="Times New Roman"/>
          <w:sz w:val="24"/>
          <w:szCs w:val="24"/>
        </w:rPr>
        <w:t>22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4A09D8" w:rsidRDefault="004A09D8" w:rsidP="004A09D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4A09D8" w:rsidRDefault="004A09D8" w:rsidP="004A09D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4A09D8" w:rsidP="004A09D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8"/>
      <w:footerReference w:type="default" r:id="rId9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83" w:rsidRDefault="00A21E83">
      <w:r>
        <w:separator/>
      </w:r>
    </w:p>
  </w:endnote>
  <w:endnote w:type="continuationSeparator" w:id="0">
    <w:p w:rsidR="00A21E83" w:rsidRDefault="00A2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83" w:rsidRDefault="00A21E83">
      <w:r>
        <w:separator/>
      </w:r>
    </w:p>
  </w:footnote>
  <w:footnote w:type="continuationSeparator" w:id="0">
    <w:p w:rsidR="00A21E83" w:rsidRDefault="00A2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0E16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2D2"/>
    <w:rsid w:val="00185B86"/>
    <w:rsid w:val="00186030"/>
    <w:rsid w:val="00186497"/>
    <w:rsid w:val="00186611"/>
    <w:rsid w:val="001869B5"/>
    <w:rsid w:val="00186CAD"/>
    <w:rsid w:val="00187011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AE4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CB2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64C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B84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B32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63CA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1ED4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9D8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061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17EF9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458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0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1A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1E9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188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57B6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049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715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ACD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73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74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B7C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4B2"/>
    <w:rsid w:val="008E5540"/>
    <w:rsid w:val="008E5C5C"/>
    <w:rsid w:val="008E6789"/>
    <w:rsid w:val="008E6AC5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0FCA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65B7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0DF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1D7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E83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C35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981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5D6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770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550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4EDC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6B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8BD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080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6F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1FCE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2A7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1E2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BC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77FB5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5FE1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379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3C8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6F4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1376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47C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760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DD6987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B74B-D1DD-4836-8E0E-289A4753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2024-03-11T18:37:00Z</cp:lastPrinted>
  <dcterms:created xsi:type="dcterms:W3CDTF">2024-04-16T18:16:00Z</dcterms:created>
  <dcterms:modified xsi:type="dcterms:W3CDTF">2024-04-19T17:30:00Z</dcterms:modified>
</cp:coreProperties>
</file>