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E0C1B" w:rsidRDefault="00475FDF" w:rsidP="00BE0C1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INMOBILIARIA ESPECIALIZADA RBF, S.A. DE C.V.</w:t>
      </w:r>
    </w:p>
    <w:p w:rsidR="00BE0C1B" w:rsidRDefault="00BE0C1B" w:rsidP="00BE0C1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E0C1B" w:rsidRDefault="00BE0C1B" w:rsidP="00BE0C1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E0C1B" w:rsidRDefault="00BE0C1B" w:rsidP="00BE0C1B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BE0C1B" w:rsidP="00BE0C1B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475FDF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475FDF">
        <w:rPr>
          <w:rFonts w:ascii="Times New Roman" w:hAnsi="Times New Roman"/>
          <w:b/>
          <w:sz w:val="32"/>
          <w:szCs w:val="32"/>
        </w:rPr>
        <w:t>11776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475FDF">
        <w:rPr>
          <w:rFonts w:ascii="Times New Roman" w:hAnsi="Times New Roman"/>
          <w:b/>
          <w:sz w:val="28"/>
          <w:szCs w:val="28"/>
        </w:rPr>
        <w:t xml:space="preserve">Servicios de Arrendamiento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75FDF">
        <w:rPr>
          <w:rFonts w:ascii="Times New Roman" w:hAnsi="Times New Roman"/>
          <w:b/>
          <w:szCs w:val="24"/>
        </w:rPr>
        <w:t>moral</w:t>
      </w:r>
      <w:r w:rsidR="00475FD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2D7038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75FDF">
        <w:rPr>
          <w:rFonts w:ascii="Times New Roman" w:hAnsi="Times New Roman"/>
          <w:b/>
          <w:szCs w:val="24"/>
        </w:rPr>
        <w:t>moral</w:t>
      </w:r>
      <w:r w:rsidR="00475FD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06A8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06A83" w:rsidRDefault="00106A83" w:rsidP="00303058">
      <w:pPr>
        <w:rPr>
          <w:rFonts w:ascii="Times New Roman" w:hAnsi="Times New Roman"/>
          <w:szCs w:val="24"/>
        </w:rPr>
      </w:pPr>
    </w:p>
    <w:p w:rsidR="00475FDF" w:rsidRPr="003C67B3" w:rsidRDefault="00475FD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D7038">
        <w:rPr>
          <w:rFonts w:ascii="Times New Roman" w:hAnsi="Times New Roman"/>
          <w:sz w:val="24"/>
          <w:szCs w:val="24"/>
        </w:rPr>
        <w:t>22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2E2128" w:rsidRDefault="002E2128" w:rsidP="002E2128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2E2128" w:rsidRDefault="002E2128" w:rsidP="002E2128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2E2128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  <w:bookmarkStart w:id="0" w:name="_GoBack"/>
      <w:bookmarkEnd w:id="0"/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490" w:rsidRDefault="00106490">
      <w:r>
        <w:separator/>
      </w:r>
    </w:p>
  </w:endnote>
  <w:endnote w:type="continuationSeparator" w:id="0">
    <w:p w:rsidR="00106490" w:rsidRDefault="0010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490" w:rsidRDefault="00106490">
      <w:r>
        <w:separator/>
      </w:r>
    </w:p>
  </w:footnote>
  <w:footnote w:type="continuationSeparator" w:id="0">
    <w:p w:rsidR="00106490" w:rsidRDefault="00106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4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128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5FDF"/>
    <w:rsid w:val="0047649B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A2F991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2024-04-19T17:25:00Z</dcterms:created>
  <dcterms:modified xsi:type="dcterms:W3CDTF">2024-04-19T17:25:00Z</dcterms:modified>
</cp:coreProperties>
</file>