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6433A" w:rsidRDefault="00B40366" w:rsidP="0016433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DINCCO EQUIPOS Y SERVICIOS</w:t>
      </w:r>
      <w:r w:rsidR="0016433A">
        <w:rPr>
          <w:rFonts w:ascii="Times New Roman" w:hAnsi="Times New Roman"/>
          <w:b/>
          <w:sz w:val="28"/>
          <w:szCs w:val="28"/>
          <w:lang w:val="es-MX"/>
        </w:rPr>
        <w:t xml:space="preserve">, S.A DE C.V.  </w:t>
      </w:r>
    </w:p>
    <w:p w:rsidR="0016433A" w:rsidRDefault="0016433A" w:rsidP="0016433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16433A" w:rsidRDefault="0016433A" w:rsidP="0016433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6433A" w:rsidRDefault="0016433A" w:rsidP="0016433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6433A" w:rsidP="0016433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40366">
        <w:rPr>
          <w:rFonts w:ascii="Times New Roman" w:hAnsi="Times New Roman"/>
          <w:b/>
          <w:sz w:val="32"/>
          <w:szCs w:val="32"/>
        </w:rPr>
        <w:t>11785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B40366">
        <w:rPr>
          <w:rFonts w:ascii="Times New Roman" w:hAnsi="Times New Roman"/>
          <w:b/>
          <w:sz w:val="28"/>
          <w:szCs w:val="28"/>
        </w:rPr>
        <w:t>Servicios de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00E70" w:rsidRDefault="00B00E70" w:rsidP="00303058">
      <w:pPr>
        <w:rPr>
          <w:rFonts w:ascii="Times New Roman" w:hAnsi="Times New Roman"/>
          <w:szCs w:val="24"/>
        </w:rPr>
      </w:pPr>
    </w:p>
    <w:p w:rsidR="00B40366" w:rsidRPr="003C67B3" w:rsidRDefault="00B4036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40366">
        <w:rPr>
          <w:rFonts w:ascii="Times New Roman" w:hAnsi="Times New Roman"/>
          <w:sz w:val="24"/>
          <w:szCs w:val="24"/>
        </w:rPr>
        <w:t>26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bookmarkStart w:id="0" w:name="_GoBack"/>
      <w:bookmarkEnd w:id="0"/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51D" w:rsidRDefault="0044351D">
      <w:r>
        <w:separator/>
      </w:r>
    </w:p>
  </w:endnote>
  <w:endnote w:type="continuationSeparator" w:id="0">
    <w:p w:rsidR="0044351D" w:rsidRDefault="0044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51D" w:rsidRDefault="0044351D">
      <w:r>
        <w:separator/>
      </w:r>
    </w:p>
  </w:footnote>
  <w:footnote w:type="continuationSeparator" w:id="0">
    <w:p w:rsidR="0044351D" w:rsidRDefault="00443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DC2D3D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2024-04-26T17:03:00Z</dcterms:created>
  <dcterms:modified xsi:type="dcterms:W3CDTF">2024-04-26T17:03:00Z</dcterms:modified>
</cp:coreProperties>
</file>