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C536F" w:rsidRDefault="000532B6" w:rsidP="004C53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TELECOM GROUP GS LATAM</w:t>
      </w:r>
      <w:r w:rsidR="004C536F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4C536F" w:rsidRDefault="004C536F" w:rsidP="004C53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C536F" w:rsidRDefault="004C536F" w:rsidP="004C53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C536F" w:rsidRDefault="004C536F" w:rsidP="004C536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C536F" w:rsidP="004C536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532B6">
        <w:rPr>
          <w:rFonts w:ascii="Times New Roman" w:hAnsi="Times New Roman"/>
          <w:b/>
          <w:sz w:val="32"/>
          <w:szCs w:val="32"/>
        </w:rPr>
        <w:t>11795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532B6">
        <w:rPr>
          <w:rFonts w:ascii="Times New Roman" w:hAnsi="Times New Roman"/>
          <w:b/>
          <w:sz w:val="28"/>
          <w:szCs w:val="24"/>
        </w:rPr>
        <w:t>Telecomunicaciones</w:t>
      </w:r>
      <w:bookmarkStart w:id="0" w:name="_GoBack"/>
      <w:bookmarkEnd w:id="0"/>
      <w:r w:rsidR="00A70557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36" w:rsidRDefault="00530E36">
      <w:r>
        <w:separator/>
      </w:r>
    </w:p>
  </w:endnote>
  <w:endnote w:type="continuationSeparator" w:id="0">
    <w:p w:rsidR="00530E36" w:rsidRDefault="005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36" w:rsidRDefault="00530E36">
      <w:r>
        <w:separator/>
      </w:r>
    </w:p>
  </w:footnote>
  <w:footnote w:type="continuationSeparator" w:id="0">
    <w:p w:rsidR="00530E36" w:rsidRDefault="0053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2B6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36F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36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45B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6D429C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2024-05-06T18:26:00Z</dcterms:created>
  <dcterms:modified xsi:type="dcterms:W3CDTF">2024-05-06T18:26:00Z</dcterms:modified>
</cp:coreProperties>
</file>