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64" w:rsidRDefault="00616E64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A43C2D" w:rsidRDefault="00A43C2D" w:rsidP="00A43C2D">
      <w:pPr>
        <w:jc w:val="both"/>
        <w:rPr>
          <w:rFonts w:ascii="Times New Roman" w:hAnsi="Times New Roman"/>
          <w:b/>
          <w:szCs w:val="24"/>
        </w:rPr>
      </w:pPr>
    </w:p>
    <w:p w:rsidR="009F35A0" w:rsidRDefault="00616E64" w:rsidP="009F35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CONCRETOS LA SILLA</w:t>
      </w:r>
      <w:r w:rsidR="009F35A0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9F35A0" w:rsidRDefault="009F35A0" w:rsidP="009F35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35A0" w:rsidRDefault="009F35A0" w:rsidP="009F35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35A0" w:rsidRDefault="009F35A0" w:rsidP="009F35A0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9F35A0" w:rsidP="009F35A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16E64">
        <w:rPr>
          <w:rFonts w:ascii="Times New Roman" w:hAnsi="Times New Roman"/>
          <w:b/>
          <w:sz w:val="32"/>
          <w:szCs w:val="32"/>
        </w:rPr>
        <w:t>11797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D70CE">
        <w:rPr>
          <w:rFonts w:ascii="Times New Roman" w:hAnsi="Times New Roman"/>
          <w:szCs w:val="24"/>
        </w:rPr>
        <w:t>con el giro:</w:t>
      </w:r>
      <w:r w:rsidR="00616E64">
        <w:rPr>
          <w:rFonts w:ascii="Times New Roman" w:hAnsi="Times New Roman"/>
          <w:szCs w:val="24"/>
        </w:rPr>
        <w:t xml:space="preserve"> </w:t>
      </w:r>
      <w:r w:rsidR="00616E64" w:rsidRPr="00616E64">
        <w:rPr>
          <w:rFonts w:ascii="Times New Roman" w:hAnsi="Times New Roman"/>
          <w:b/>
          <w:sz w:val="28"/>
          <w:szCs w:val="24"/>
        </w:rPr>
        <w:t>Componentes y Suministros para Estructuras Edificación Construcción y Obras Civiles</w:t>
      </w:r>
      <w:r w:rsidR="00616E6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D70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16E64" w:rsidRPr="003C67B3" w:rsidRDefault="00616E6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90" w:rsidRDefault="00D60B90">
      <w:r>
        <w:separator/>
      </w:r>
    </w:p>
  </w:endnote>
  <w:endnote w:type="continuationSeparator" w:id="0">
    <w:p w:rsidR="00D60B90" w:rsidRDefault="00D6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90" w:rsidRDefault="00D60B90">
      <w:r>
        <w:separator/>
      </w:r>
    </w:p>
  </w:footnote>
  <w:footnote w:type="continuationSeparator" w:id="0">
    <w:p w:rsidR="00D60B90" w:rsidRDefault="00D6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3BB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6B3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1D8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26B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6E64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41F1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A7E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5A0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3C2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0CE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361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2F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0B90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CCD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C6D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524F8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2024-05-08T17:34:00Z</dcterms:created>
  <dcterms:modified xsi:type="dcterms:W3CDTF">2024-05-08T17:34:00Z</dcterms:modified>
</cp:coreProperties>
</file>