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775A2A" w:rsidRDefault="00775A2A" w:rsidP="00775A2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TOSTADORA DE CAFÉ LA FUENTE, S.A. DE C.V.</w:t>
      </w:r>
    </w:p>
    <w:p w:rsidR="00775A2A" w:rsidRDefault="00775A2A" w:rsidP="00775A2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75A2A" w:rsidRDefault="00775A2A" w:rsidP="00775A2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75A2A" w:rsidRDefault="00775A2A" w:rsidP="00775A2A">
      <w:pPr>
        <w:jc w:val="both"/>
        <w:rPr>
          <w:rFonts w:ascii="Times New Roman" w:hAnsi="Times New Roman"/>
          <w:szCs w:val="24"/>
          <w:lang w:val="es-MX"/>
        </w:rPr>
      </w:pPr>
    </w:p>
    <w:p w:rsidR="0077142F" w:rsidRPr="00A87008" w:rsidRDefault="00775A2A" w:rsidP="00775A2A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1180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Servicio de </w:t>
      </w:r>
      <w:r>
        <w:rPr>
          <w:rFonts w:ascii="Times New Roman" w:hAnsi="Times New Roman"/>
          <w:b/>
          <w:sz w:val="28"/>
          <w:szCs w:val="24"/>
        </w:rPr>
        <w:t>Alimentos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CE1CA3">
        <w:rPr>
          <w:rFonts w:ascii="Times New Roman" w:hAnsi="Times New Roman"/>
          <w:b/>
          <w:szCs w:val="24"/>
        </w:rPr>
        <w:t>moral</w:t>
      </w:r>
      <w:r w:rsidR="00CE1CA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CE1CA3">
        <w:rPr>
          <w:rFonts w:ascii="Times New Roman" w:hAnsi="Times New Roman"/>
          <w:b/>
          <w:szCs w:val="24"/>
        </w:rPr>
        <w:t>moral</w:t>
      </w:r>
      <w:r w:rsidR="00CE1CA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575B3">
        <w:rPr>
          <w:rFonts w:ascii="Times New Roman" w:hAnsi="Times New Roman"/>
          <w:sz w:val="24"/>
          <w:szCs w:val="24"/>
        </w:rPr>
        <w:t>08 de enero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AF2" w:rsidRDefault="00802AF2">
      <w:r>
        <w:separator/>
      </w:r>
    </w:p>
  </w:endnote>
  <w:endnote w:type="continuationSeparator" w:id="0">
    <w:p w:rsidR="00802AF2" w:rsidRDefault="0080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AF2" w:rsidRDefault="00802AF2">
      <w:r>
        <w:separator/>
      </w:r>
    </w:p>
  </w:footnote>
  <w:footnote w:type="continuationSeparator" w:id="0">
    <w:p w:rsidR="00802AF2" w:rsidRDefault="00802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5AF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3BFF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67C9"/>
    <w:rsid w:val="00657169"/>
    <w:rsid w:val="006575B3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2A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40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AF2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008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554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051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CA3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0EF0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7169C0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2025-01-09T15:32:00Z</dcterms:created>
  <dcterms:modified xsi:type="dcterms:W3CDTF">2025-01-09T15:32:00Z</dcterms:modified>
</cp:coreProperties>
</file>