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6682" w:rsidRDefault="00CC4230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COPIEQUIPOS</w:t>
      </w:r>
      <w:r w:rsidR="005B668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5B6682" w:rsidRDefault="005B6682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B6682" w:rsidP="005B668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C4230">
        <w:rPr>
          <w:rFonts w:ascii="Times New Roman" w:hAnsi="Times New Roman"/>
          <w:b/>
          <w:sz w:val="32"/>
          <w:szCs w:val="32"/>
        </w:rPr>
        <w:t>11813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CC4230" w:rsidRPr="00CC4230"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57" w:rsidRDefault="00953E57">
      <w:r>
        <w:separator/>
      </w:r>
    </w:p>
  </w:endnote>
  <w:endnote w:type="continuationSeparator" w:id="0">
    <w:p w:rsidR="00953E57" w:rsidRDefault="0095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57" w:rsidRDefault="00953E57">
      <w:r>
        <w:separator/>
      </w:r>
    </w:p>
  </w:footnote>
  <w:footnote w:type="continuationSeparator" w:id="0">
    <w:p w:rsidR="00953E57" w:rsidRDefault="0095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B9F83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2024-05-21T15:22:00Z</dcterms:created>
  <dcterms:modified xsi:type="dcterms:W3CDTF">2024-05-21T15:22:00Z</dcterms:modified>
</cp:coreProperties>
</file>