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3" w:rsidRDefault="001148C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B6682" w:rsidRDefault="001148C3" w:rsidP="005B66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VISUAL ELECTRIC</w:t>
      </w:r>
      <w:r w:rsidR="005B668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5B6682" w:rsidRDefault="005B6682" w:rsidP="005B66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B6682" w:rsidRDefault="005B6682" w:rsidP="005B668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B6682" w:rsidRDefault="005B6682" w:rsidP="005B668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B6682" w:rsidP="005B668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148C3">
        <w:rPr>
          <w:rFonts w:ascii="Times New Roman" w:hAnsi="Times New Roman"/>
          <w:b/>
          <w:sz w:val="32"/>
          <w:szCs w:val="32"/>
        </w:rPr>
        <w:t>11814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1148C3">
        <w:rPr>
          <w:rFonts w:ascii="Times New Roman" w:hAnsi="Times New Roman"/>
          <w:b/>
          <w:sz w:val="28"/>
          <w:szCs w:val="24"/>
        </w:rPr>
        <w:t>Instalaciones Eléctricas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4230">
        <w:rPr>
          <w:rFonts w:ascii="Times New Roman" w:hAnsi="Times New Roman"/>
          <w:sz w:val="24"/>
          <w:szCs w:val="24"/>
        </w:rPr>
        <w:t>21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DB" w:rsidRDefault="009251DB">
      <w:r>
        <w:separator/>
      </w:r>
    </w:p>
  </w:endnote>
  <w:endnote w:type="continuationSeparator" w:id="0">
    <w:p w:rsidR="009251DB" w:rsidRDefault="0092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DB" w:rsidRDefault="009251DB">
      <w:r>
        <w:separator/>
      </w:r>
    </w:p>
  </w:footnote>
  <w:footnote w:type="continuationSeparator" w:id="0">
    <w:p w:rsidR="009251DB" w:rsidRDefault="0092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48C3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1DB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3E57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A1346D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2024-05-21T16:08:00Z</dcterms:created>
  <dcterms:modified xsi:type="dcterms:W3CDTF">2024-05-21T16:08:00Z</dcterms:modified>
</cp:coreProperties>
</file>