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50EC4" w:rsidRDefault="001F5847" w:rsidP="00850E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COMPAÑÍA NEUMATICA INTERNACIONAL, S.A. DE </w:t>
      </w:r>
      <w:r w:rsidR="00850EC4">
        <w:rPr>
          <w:rFonts w:ascii="Times New Roman" w:hAnsi="Times New Roman"/>
          <w:b/>
          <w:sz w:val="28"/>
          <w:szCs w:val="28"/>
          <w:lang w:val="es-MX"/>
        </w:rPr>
        <w:t xml:space="preserve">C.V.  </w:t>
      </w:r>
    </w:p>
    <w:p w:rsidR="00850EC4" w:rsidRDefault="00850EC4" w:rsidP="00850E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850EC4" w:rsidRDefault="00850EC4" w:rsidP="00850E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50EC4" w:rsidRDefault="00850EC4" w:rsidP="00850EC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50EC4" w:rsidP="00850EC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F5847">
        <w:rPr>
          <w:rFonts w:ascii="Times New Roman" w:hAnsi="Times New Roman"/>
          <w:b/>
          <w:sz w:val="32"/>
          <w:szCs w:val="32"/>
        </w:rPr>
        <w:t>11849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1F5847">
        <w:rPr>
          <w:rFonts w:ascii="Times New Roman" w:hAnsi="Times New Roman"/>
          <w:szCs w:val="24"/>
        </w:rPr>
        <w:t xml:space="preserve"> </w:t>
      </w:r>
      <w:r w:rsidR="001F5847" w:rsidRPr="001F5847"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 w:rsidR="001F584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1F584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50BD8">
        <w:rPr>
          <w:rFonts w:ascii="Times New Roman" w:hAnsi="Times New Roman"/>
          <w:b/>
          <w:szCs w:val="24"/>
        </w:rPr>
        <w:t>moral</w:t>
      </w:r>
      <w:r w:rsidR="00850BD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26F6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26C9A" w:rsidRPr="003C67B3" w:rsidRDefault="00D26C9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F5847">
        <w:rPr>
          <w:rFonts w:ascii="Times New Roman" w:hAnsi="Times New Roman"/>
          <w:sz w:val="24"/>
          <w:szCs w:val="24"/>
        </w:rPr>
        <w:t>28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A26F6C" w:rsidRDefault="00A26F6C" w:rsidP="00A26F6C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A26F6C" w:rsidP="00A26F6C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28" w:rsidRDefault="00586928">
      <w:r>
        <w:separator/>
      </w:r>
    </w:p>
  </w:endnote>
  <w:endnote w:type="continuationSeparator" w:id="0">
    <w:p w:rsidR="00586928" w:rsidRDefault="0058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28" w:rsidRDefault="00586928">
      <w:r>
        <w:separator/>
      </w:r>
    </w:p>
  </w:footnote>
  <w:footnote w:type="continuationSeparator" w:id="0">
    <w:p w:rsidR="00586928" w:rsidRDefault="0058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690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847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23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2607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6928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0EC4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377B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853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F6C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67D9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BED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7DA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70744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2024-05-23T21:30:00Z</cp:lastPrinted>
  <dcterms:created xsi:type="dcterms:W3CDTF">2024-05-29T23:44:00Z</dcterms:created>
  <dcterms:modified xsi:type="dcterms:W3CDTF">2024-05-29T23:44:00Z</dcterms:modified>
</cp:coreProperties>
</file>