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05927" w:rsidRDefault="00405927" w:rsidP="0040592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ASESORIA Y PROVEEDORA DE EQUIPOS PARA LABORATORIO, S.A. DE C.V.</w:t>
      </w:r>
    </w:p>
    <w:p w:rsidR="00405927" w:rsidRDefault="00405927" w:rsidP="0040592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05927" w:rsidRDefault="00405927" w:rsidP="0040592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05927" w:rsidRDefault="00405927" w:rsidP="0040592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05927" w:rsidP="0040592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1187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Equipos y Suministros de Laboratorio, de Medición, de Observación y de Prueba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C024E">
        <w:rPr>
          <w:rFonts w:ascii="Times New Roman" w:hAnsi="Times New Roman"/>
          <w:b/>
          <w:szCs w:val="24"/>
        </w:rPr>
        <w:t>moral</w:t>
      </w:r>
      <w:r w:rsidR="008C024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40592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C024E">
        <w:rPr>
          <w:rFonts w:ascii="Times New Roman" w:hAnsi="Times New Roman"/>
          <w:b/>
          <w:szCs w:val="24"/>
        </w:rPr>
        <w:t>moral</w:t>
      </w:r>
      <w:r w:rsidR="008C024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D617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3F37" w:rsidRPr="003C67B3" w:rsidRDefault="00943F3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D6176">
        <w:rPr>
          <w:rFonts w:ascii="Times New Roman" w:hAnsi="Times New Roman"/>
          <w:sz w:val="24"/>
          <w:szCs w:val="24"/>
        </w:rPr>
        <w:t>12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24" w:rsidRDefault="00343F24">
      <w:r>
        <w:separator/>
      </w:r>
    </w:p>
  </w:endnote>
  <w:endnote w:type="continuationSeparator" w:id="0">
    <w:p w:rsidR="00343F24" w:rsidRDefault="0034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24" w:rsidRDefault="00343F24">
      <w:r>
        <w:separator/>
      </w:r>
    </w:p>
  </w:footnote>
  <w:footnote w:type="continuationSeparator" w:id="0">
    <w:p w:rsidR="00343F24" w:rsidRDefault="0034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AA6FC9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2024-06-12T16:51:00Z</dcterms:created>
  <dcterms:modified xsi:type="dcterms:W3CDTF">2024-06-12T16:53:00Z</dcterms:modified>
</cp:coreProperties>
</file>