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2DFB" w:rsidRDefault="00D64D1C" w:rsidP="00D72DF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AZTEC MEDIC</w:t>
      </w:r>
      <w:r w:rsidR="00D72DFB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D72DFB" w:rsidRDefault="00D72DFB" w:rsidP="00D72DF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2DFB" w:rsidRDefault="00D72DFB" w:rsidP="00D72DF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72DFB" w:rsidRDefault="00D72DFB" w:rsidP="00D72DFB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D72DFB" w:rsidP="00D72DF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D64D1C">
        <w:rPr>
          <w:rFonts w:ascii="Times New Roman" w:hAnsi="Times New Roman"/>
          <w:b/>
          <w:sz w:val="32"/>
          <w:szCs w:val="32"/>
        </w:rPr>
        <w:t>11881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D64D1C" w:rsidRPr="00D64D1C"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r w:rsidR="00D64D1C"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35D" w:rsidRPr="003C67B3" w:rsidRDefault="0090135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60" w:rsidRDefault="005C3F60">
      <w:r>
        <w:separator/>
      </w:r>
    </w:p>
  </w:endnote>
  <w:endnote w:type="continuationSeparator" w:id="0">
    <w:p w:rsidR="005C3F60" w:rsidRDefault="005C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60" w:rsidRDefault="005C3F60">
      <w:r>
        <w:separator/>
      </w:r>
    </w:p>
  </w:footnote>
  <w:footnote w:type="continuationSeparator" w:id="0">
    <w:p w:rsidR="005C3F60" w:rsidRDefault="005C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C524DD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2024-07-03T21:55:00Z</dcterms:created>
  <dcterms:modified xsi:type="dcterms:W3CDTF">2024-07-03T21:55:00Z</dcterms:modified>
</cp:coreProperties>
</file>