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22945" w:rsidRDefault="00CB247C" w:rsidP="0052294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MORENO OJEDA ALEXIS ALDAIR</w:t>
      </w:r>
      <w:r w:rsidR="00522945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522945" w:rsidRDefault="00522945" w:rsidP="0052294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22945" w:rsidRDefault="00522945" w:rsidP="0052294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22945" w:rsidRDefault="00522945" w:rsidP="0052294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522945" w:rsidP="005229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CB247C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CB247C">
        <w:rPr>
          <w:rFonts w:ascii="Times New Roman" w:hAnsi="Times New Roman"/>
          <w:b/>
          <w:sz w:val="32"/>
          <w:szCs w:val="32"/>
        </w:rPr>
        <w:t>1193</w:t>
      </w:r>
      <w:r w:rsidR="00385C4B">
        <w:rPr>
          <w:rFonts w:ascii="Times New Roman" w:hAnsi="Times New Roman"/>
          <w:b/>
          <w:sz w:val="32"/>
          <w:szCs w:val="32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CF1962">
        <w:rPr>
          <w:rFonts w:ascii="Times New Roman" w:hAnsi="Times New Roman"/>
          <w:szCs w:val="24"/>
        </w:rPr>
        <w:t xml:space="preserve"> </w:t>
      </w:r>
      <w:r w:rsidR="00CB247C" w:rsidRPr="00CB247C">
        <w:rPr>
          <w:rFonts w:ascii="Times New Roman" w:hAnsi="Times New Roman"/>
          <w:b/>
          <w:sz w:val="28"/>
          <w:szCs w:val="24"/>
        </w:rPr>
        <w:t xml:space="preserve">Difusión de Tecnologías de Información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CB247C">
        <w:rPr>
          <w:rFonts w:ascii="Times New Roman" w:hAnsi="Times New Roman"/>
          <w:b/>
          <w:szCs w:val="24"/>
        </w:rPr>
        <w:t>física</w:t>
      </w:r>
      <w:r w:rsidR="00CB247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2F1C0D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CB247C">
        <w:rPr>
          <w:rFonts w:ascii="Times New Roman" w:hAnsi="Times New Roman"/>
          <w:b/>
          <w:szCs w:val="24"/>
        </w:rPr>
        <w:t>física</w:t>
      </w:r>
      <w:r w:rsidR="00CB247C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45BB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FF3D6D" w:rsidRDefault="00FF3D6D" w:rsidP="00303058">
      <w:pPr>
        <w:rPr>
          <w:rFonts w:ascii="Times New Roman" w:hAnsi="Times New Roman"/>
          <w:szCs w:val="24"/>
        </w:rPr>
      </w:pPr>
    </w:p>
    <w:p w:rsidR="00385C4B" w:rsidRDefault="00385C4B" w:rsidP="00303058">
      <w:pPr>
        <w:rPr>
          <w:rFonts w:ascii="Times New Roman" w:hAnsi="Times New Roman"/>
          <w:szCs w:val="24"/>
        </w:rPr>
      </w:pPr>
    </w:p>
    <w:p w:rsidR="00485410" w:rsidRPr="003C67B3" w:rsidRDefault="0048541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2945">
        <w:rPr>
          <w:rFonts w:ascii="Times New Roman" w:hAnsi="Times New Roman"/>
          <w:sz w:val="24"/>
          <w:szCs w:val="24"/>
        </w:rPr>
        <w:t>30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FC6" w:rsidRDefault="007F2FC6">
      <w:r>
        <w:separator/>
      </w:r>
    </w:p>
  </w:endnote>
  <w:endnote w:type="continuationSeparator" w:id="0">
    <w:p w:rsidR="007F2FC6" w:rsidRDefault="007F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FC6" w:rsidRDefault="007F2FC6">
      <w:r>
        <w:separator/>
      </w:r>
    </w:p>
  </w:footnote>
  <w:footnote w:type="continuationSeparator" w:id="0">
    <w:p w:rsidR="007F2FC6" w:rsidRDefault="007F2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4C2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220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1E5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5C4B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4FDA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187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10B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410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0D9D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945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5405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33F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6CCF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457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0F2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7E4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3D5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4F2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3C03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FC6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B66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AD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BD2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582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57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592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24D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2EF5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A72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08D"/>
    <w:rsid w:val="00CB247C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196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E5F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664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3D6D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31B2E6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2024-08-30T23:38:00Z</dcterms:created>
  <dcterms:modified xsi:type="dcterms:W3CDTF">2024-08-30T23:38:00Z</dcterms:modified>
</cp:coreProperties>
</file>