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581DCF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FARMACEUTICA HN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81DCF">
        <w:rPr>
          <w:rFonts w:ascii="Times New Roman" w:hAnsi="Times New Roman"/>
          <w:b/>
          <w:sz w:val="32"/>
          <w:szCs w:val="32"/>
        </w:rPr>
        <w:t>11993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581DCF" w:rsidRPr="00581DCF"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81DCF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2E" w:rsidRDefault="00C5422E">
      <w:r>
        <w:separator/>
      </w:r>
    </w:p>
  </w:endnote>
  <w:endnote w:type="continuationSeparator" w:id="0">
    <w:p w:rsidR="00C5422E" w:rsidRDefault="00C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2E" w:rsidRDefault="00C5422E">
      <w:r>
        <w:separator/>
      </w:r>
    </w:p>
  </w:footnote>
  <w:footnote w:type="continuationSeparator" w:id="0">
    <w:p w:rsidR="00C5422E" w:rsidRDefault="00C5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774997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2024-10-29T21:29:00Z</dcterms:created>
  <dcterms:modified xsi:type="dcterms:W3CDTF">2024-10-29T21:29:00Z</dcterms:modified>
</cp:coreProperties>
</file>