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48BE" w:rsidRDefault="0062478D" w:rsidP="004348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KARVS PRO JARDIN &amp; AGRO, S.A. DE C.V</w:t>
      </w:r>
      <w:r w:rsidR="004348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48BE" w:rsidRDefault="004348BE" w:rsidP="004348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48BE" w:rsidRDefault="004348BE" w:rsidP="004348BE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348BE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348BE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2478D">
        <w:rPr>
          <w:rFonts w:ascii="Times New Roman" w:hAnsi="Times New Roman"/>
          <w:b/>
          <w:sz w:val="32"/>
          <w:szCs w:val="32"/>
        </w:rPr>
        <w:t>11999</w:t>
      </w:r>
      <w:r w:rsidR="00FF07BA">
        <w:rPr>
          <w:rFonts w:ascii="Times New Roman" w:hAnsi="Times New Roman"/>
          <w:b/>
          <w:sz w:val="32"/>
          <w:szCs w:val="32"/>
        </w:rPr>
        <w:t xml:space="preserve"> </w:t>
      </w:r>
      <w:r w:rsidR="00581DCF">
        <w:rPr>
          <w:rFonts w:ascii="Times New Roman" w:hAnsi="Times New Roman"/>
          <w:szCs w:val="24"/>
        </w:rPr>
        <w:t xml:space="preserve">con el giro: </w:t>
      </w:r>
      <w:r w:rsidR="0062478D" w:rsidRPr="0062478D"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 w:rsidR="00FF07B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2478D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03" w:rsidRDefault="004E2A03">
      <w:r>
        <w:separator/>
      </w:r>
    </w:p>
  </w:endnote>
  <w:endnote w:type="continuationSeparator" w:id="0">
    <w:p w:rsidR="004E2A03" w:rsidRDefault="004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03" w:rsidRDefault="004E2A03">
      <w:r>
        <w:separator/>
      </w:r>
    </w:p>
  </w:footnote>
  <w:footnote w:type="continuationSeparator" w:id="0">
    <w:p w:rsidR="004E2A03" w:rsidRDefault="004E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4F74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A03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78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5F2D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C1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650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14C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554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48A91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2024-10-30T17:22:00Z</dcterms:created>
  <dcterms:modified xsi:type="dcterms:W3CDTF">2024-10-30T17:22:00Z</dcterms:modified>
</cp:coreProperties>
</file>