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E449C" w:rsidRDefault="00BC0270" w:rsidP="006E449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INTEGRADORA DE PROCESOS IKTEUA, S.A. DE C.V.</w:t>
      </w:r>
    </w:p>
    <w:p w:rsidR="006E449C" w:rsidRDefault="006E449C" w:rsidP="006E449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449C" w:rsidRDefault="006E449C" w:rsidP="006E449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E449C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C0270">
        <w:rPr>
          <w:rFonts w:ascii="Times New Roman" w:hAnsi="Times New Roman"/>
          <w:b/>
          <w:sz w:val="32"/>
          <w:szCs w:val="32"/>
        </w:rPr>
        <w:t>12012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C027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BC0270" w:rsidRPr="00BC0270"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 w:rsidR="00BC027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C0270">
        <w:rPr>
          <w:rFonts w:ascii="Times New Roman" w:hAnsi="Times New Roman"/>
          <w:b/>
          <w:szCs w:val="24"/>
        </w:rPr>
        <w:t>moral</w:t>
      </w:r>
      <w:r w:rsidR="00BC02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0270">
        <w:rPr>
          <w:rFonts w:ascii="Times New Roman" w:hAnsi="Times New Roman"/>
          <w:sz w:val="24"/>
          <w:szCs w:val="24"/>
        </w:rPr>
        <w:t>07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6D" w:rsidRDefault="00F9376D">
      <w:r>
        <w:separator/>
      </w:r>
    </w:p>
  </w:endnote>
  <w:endnote w:type="continuationSeparator" w:id="0">
    <w:p w:rsidR="00F9376D" w:rsidRDefault="00F9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6D" w:rsidRDefault="00F9376D">
      <w:r>
        <w:separator/>
      </w:r>
    </w:p>
  </w:footnote>
  <w:footnote w:type="continuationSeparator" w:id="0">
    <w:p w:rsidR="00F9376D" w:rsidRDefault="00F9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06BB75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2024-11-07T22:03:00Z</dcterms:created>
  <dcterms:modified xsi:type="dcterms:W3CDTF">2024-11-07T22:03:00Z</dcterms:modified>
</cp:coreProperties>
</file>