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2098B" w:rsidRDefault="00675765" w:rsidP="0072098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OPERADORA YOESRO, S.A. DE C.V.</w:t>
      </w:r>
    </w:p>
    <w:p w:rsidR="0072098B" w:rsidRDefault="0072098B" w:rsidP="0072098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72098B" w:rsidRDefault="0072098B" w:rsidP="0072098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2098B" w:rsidRDefault="0072098B" w:rsidP="0072098B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2098B" w:rsidP="0072098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675765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675765">
        <w:rPr>
          <w:rFonts w:ascii="Times New Roman" w:hAnsi="Times New Roman"/>
          <w:b/>
          <w:sz w:val="32"/>
          <w:szCs w:val="32"/>
        </w:rPr>
        <w:t>12024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675765">
        <w:rPr>
          <w:rFonts w:ascii="Times New Roman" w:hAnsi="Times New Roman"/>
          <w:b/>
          <w:sz w:val="28"/>
          <w:szCs w:val="24"/>
        </w:rPr>
        <w:t>Servicios de Alimentos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675765">
        <w:rPr>
          <w:rFonts w:ascii="Times New Roman" w:hAnsi="Times New Roman"/>
          <w:b/>
          <w:szCs w:val="24"/>
        </w:rPr>
        <w:t>moral</w:t>
      </w:r>
      <w:r w:rsidR="0067576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2013AD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75765">
        <w:rPr>
          <w:rFonts w:ascii="Times New Roman" w:hAnsi="Times New Roman"/>
          <w:b/>
          <w:szCs w:val="24"/>
        </w:rPr>
        <w:t>moral</w:t>
      </w:r>
      <w:r w:rsidR="0067576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75765">
        <w:rPr>
          <w:rFonts w:ascii="Times New Roman" w:hAnsi="Times New Roman"/>
          <w:sz w:val="24"/>
          <w:szCs w:val="24"/>
        </w:rPr>
        <w:t>27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6C8" w:rsidRDefault="00C146C8">
      <w:r>
        <w:separator/>
      </w:r>
    </w:p>
  </w:endnote>
  <w:endnote w:type="continuationSeparator" w:id="0">
    <w:p w:rsidR="00C146C8" w:rsidRDefault="00C1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6C8" w:rsidRDefault="00C146C8">
      <w:r>
        <w:separator/>
      </w:r>
    </w:p>
  </w:footnote>
  <w:footnote w:type="continuationSeparator" w:id="0">
    <w:p w:rsidR="00C146C8" w:rsidRDefault="00C1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57C66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1A8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971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3F80"/>
    <w:rsid w:val="001A47A3"/>
    <w:rsid w:val="001A4995"/>
    <w:rsid w:val="001A4C9A"/>
    <w:rsid w:val="001A4F1D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0CF9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0F7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D7BE3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4850"/>
    <w:rsid w:val="002E51ED"/>
    <w:rsid w:val="002E54A0"/>
    <w:rsid w:val="002E5746"/>
    <w:rsid w:val="002E5ACD"/>
    <w:rsid w:val="002E62AC"/>
    <w:rsid w:val="002E65C1"/>
    <w:rsid w:val="002E68D2"/>
    <w:rsid w:val="002E74EF"/>
    <w:rsid w:val="002E76B4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B6F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65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98B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472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C4F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489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87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88E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6C8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3A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70898C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2024-11-27T15:28:00Z</dcterms:created>
  <dcterms:modified xsi:type="dcterms:W3CDTF">2024-11-27T15:28:00Z</dcterms:modified>
</cp:coreProperties>
</file>