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41153" w:rsidRDefault="00F23DF4" w:rsidP="00C4115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DIGITAL FRONTMEDIA</w:t>
      </w:r>
      <w:r w:rsidR="00C41153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C41153" w:rsidRDefault="00C41153" w:rsidP="00C4115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41153" w:rsidRDefault="00C41153" w:rsidP="00C4115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41153" w:rsidRDefault="00C41153" w:rsidP="00C41153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C41153" w:rsidP="00C4115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F23DF4">
        <w:rPr>
          <w:rFonts w:ascii="Times New Roman" w:hAnsi="Times New Roman"/>
          <w:b/>
          <w:sz w:val="32"/>
          <w:szCs w:val="32"/>
        </w:rPr>
        <w:t>12034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F23DF4" w:rsidRPr="00F23DF4">
        <w:rPr>
          <w:rFonts w:ascii="Times New Roman" w:hAnsi="Times New Roman"/>
          <w:b/>
          <w:sz w:val="28"/>
          <w:szCs w:val="24"/>
        </w:rPr>
        <w:t>Servicios de Comunicación Social y Publicidad</w:t>
      </w:r>
      <w:bookmarkStart w:id="0" w:name="_GoBack"/>
      <w:bookmarkEnd w:id="0"/>
      <w:r w:rsidR="00F75CBA"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A5633">
        <w:rPr>
          <w:rFonts w:ascii="Times New Roman" w:hAnsi="Times New Roman"/>
          <w:b/>
          <w:szCs w:val="24"/>
        </w:rPr>
        <w:t>moral</w:t>
      </w:r>
      <w:r w:rsidR="005A56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C41153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A5633">
        <w:rPr>
          <w:rFonts w:ascii="Times New Roman" w:hAnsi="Times New Roman"/>
          <w:b/>
          <w:szCs w:val="24"/>
        </w:rPr>
        <w:t>moral</w:t>
      </w:r>
      <w:r w:rsidR="005A563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7142F" w:rsidRPr="003C67B3" w:rsidRDefault="0077142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41153">
        <w:rPr>
          <w:rFonts w:ascii="Times New Roman" w:hAnsi="Times New Roman"/>
          <w:sz w:val="24"/>
          <w:szCs w:val="24"/>
        </w:rPr>
        <w:t>29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001" w:rsidRDefault="002A5001">
      <w:r>
        <w:separator/>
      </w:r>
    </w:p>
  </w:endnote>
  <w:endnote w:type="continuationSeparator" w:id="0">
    <w:p w:rsidR="002A5001" w:rsidRDefault="002A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001" w:rsidRDefault="002A5001">
      <w:r>
        <w:separator/>
      </w:r>
    </w:p>
  </w:footnote>
  <w:footnote w:type="continuationSeparator" w:id="0">
    <w:p w:rsidR="002A5001" w:rsidRDefault="002A5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001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F16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0D8A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50E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153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3DF4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0BB1CC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2024-11-29T21:28:00Z</dcterms:created>
  <dcterms:modified xsi:type="dcterms:W3CDTF">2024-11-29T21:28:00Z</dcterms:modified>
</cp:coreProperties>
</file>