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32" w:rsidRDefault="00131632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C1F3F" w:rsidRDefault="004051ED" w:rsidP="003C1F3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LAH EXTINTORES</w:t>
      </w:r>
      <w:r w:rsidR="00354396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3C1F3F" w:rsidRDefault="003C1F3F" w:rsidP="003C1F3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1F3F" w:rsidRDefault="003C1F3F" w:rsidP="003C1F3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C1F3F" w:rsidRDefault="003C1F3F" w:rsidP="003C1F3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C1F3F" w:rsidP="003C1F3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051ED">
        <w:rPr>
          <w:rFonts w:ascii="Times New Roman" w:hAnsi="Times New Roman"/>
          <w:b/>
          <w:sz w:val="32"/>
          <w:szCs w:val="32"/>
        </w:rPr>
        <w:t>12035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354396">
        <w:rPr>
          <w:rFonts w:ascii="Times New Roman" w:hAnsi="Times New Roman"/>
          <w:szCs w:val="24"/>
        </w:rPr>
        <w:t xml:space="preserve"> </w:t>
      </w:r>
      <w:r w:rsidR="00E31D0A">
        <w:rPr>
          <w:rFonts w:ascii="Times New Roman" w:hAnsi="Times New Roman"/>
          <w:b/>
          <w:sz w:val="28"/>
          <w:szCs w:val="24"/>
        </w:rPr>
        <w:t>Sistemas de Equipos contra Incendio</w:t>
      </w:r>
      <w:bookmarkStart w:id="0" w:name="_GoBack"/>
      <w:bookmarkEnd w:id="0"/>
      <w:r w:rsidR="004051ED" w:rsidRPr="004051ED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 w:rsidR="003543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 w:rsidR="0035439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7142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A3F76" w:rsidRPr="003C67B3" w:rsidRDefault="002A3F7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C1F3F">
        <w:rPr>
          <w:rFonts w:ascii="Times New Roman" w:hAnsi="Times New Roman"/>
          <w:sz w:val="24"/>
          <w:szCs w:val="24"/>
        </w:rPr>
        <w:t>02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C0" w:rsidRDefault="00F802C0">
      <w:r>
        <w:separator/>
      </w:r>
    </w:p>
  </w:endnote>
  <w:endnote w:type="continuationSeparator" w:id="0">
    <w:p w:rsidR="00F802C0" w:rsidRDefault="00F8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C0" w:rsidRDefault="00F802C0">
      <w:r>
        <w:separator/>
      </w:r>
    </w:p>
  </w:footnote>
  <w:footnote w:type="continuationSeparator" w:id="0">
    <w:p w:rsidR="00F802C0" w:rsidRDefault="00F8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6476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632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4F0D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3F76"/>
    <w:rsid w:val="002A5001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396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1F3F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1ED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4608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145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06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1DF2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2A3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1D0A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3DF4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20B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2C0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DF1CC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2024-12-02T21:35:00Z</cp:lastPrinted>
  <dcterms:created xsi:type="dcterms:W3CDTF">2024-12-02T21:32:00Z</dcterms:created>
  <dcterms:modified xsi:type="dcterms:W3CDTF">2024-12-02T21:36:00Z</dcterms:modified>
</cp:coreProperties>
</file>