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32" w:rsidRDefault="00131632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C1F3F" w:rsidRDefault="00354396" w:rsidP="003C1F3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ROANA FARMA, S.A. DE C.V.</w:t>
      </w:r>
    </w:p>
    <w:p w:rsidR="003C1F3F" w:rsidRDefault="003C1F3F" w:rsidP="003C1F3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C1F3F" w:rsidRDefault="003C1F3F" w:rsidP="003C1F3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C1F3F" w:rsidRDefault="003C1F3F" w:rsidP="003C1F3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3C1F3F" w:rsidP="003C1F3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354396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354396">
        <w:rPr>
          <w:rFonts w:ascii="Times New Roman" w:hAnsi="Times New Roman"/>
          <w:b/>
          <w:sz w:val="32"/>
          <w:szCs w:val="32"/>
        </w:rPr>
        <w:t>12036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354396">
        <w:rPr>
          <w:rFonts w:ascii="Times New Roman" w:hAnsi="Times New Roman"/>
          <w:szCs w:val="24"/>
        </w:rPr>
        <w:t xml:space="preserve"> </w:t>
      </w:r>
      <w:r w:rsidR="00354396" w:rsidRPr="00354396">
        <w:rPr>
          <w:rFonts w:ascii="Times New Roman" w:hAnsi="Times New Roman"/>
          <w:b/>
          <w:sz w:val="28"/>
          <w:szCs w:val="24"/>
        </w:rPr>
        <w:t>Medicamentos y Productos Farmacéuticos</w:t>
      </w:r>
      <w:r w:rsidR="00354396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 xml:space="preserve">lo anterior, en virtud de haber cumplido satisfactoriamente los requisitos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354396">
        <w:rPr>
          <w:rFonts w:ascii="Times New Roman" w:hAnsi="Times New Roman"/>
          <w:b/>
          <w:szCs w:val="24"/>
        </w:rPr>
        <w:t>moral</w:t>
      </w:r>
      <w:r w:rsidR="0035439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41153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54396">
        <w:rPr>
          <w:rFonts w:ascii="Times New Roman" w:hAnsi="Times New Roman"/>
          <w:b/>
          <w:szCs w:val="24"/>
        </w:rPr>
        <w:t>moral</w:t>
      </w:r>
      <w:r w:rsidR="0035439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7142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A3F76" w:rsidRPr="003C67B3" w:rsidRDefault="002A3F7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C1F3F">
        <w:rPr>
          <w:rFonts w:ascii="Times New Roman" w:hAnsi="Times New Roman"/>
          <w:sz w:val="24"/>
          <w:szCs w:val="24"/>
        </w:rPr>
        <w:t>02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673" w:rsidRDefault="00F93673">
      <w:r>
        <w:separator/>
      </w:r>
    </w:p>
  </w:endnote>
  <w:endnote w:type="continuationSeparator" w:id="0">
    <w:p w:rsidR="00F93673" w:rsidRDefault="00F9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673" w:rsidRDefault="00F93673">
      <w:r>
        <w:separator/>
      </w:r>
    </w:p>
  </w:footnote>
  <w:footnote w:type="continuationSeparator" w:id="0">
    <w:p w:rsidR="00F93673" w:rsidRDefault="00F9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6476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632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4F0D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3F76"/>
    <w:rsid w:val="002A5001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396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1F3F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F16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4608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0D8A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50E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145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06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1DF2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153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3DF4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20B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673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3814D2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2024-12-02T21:30:00Z</dcterms:created>
  <dcterms:modified xsi:type="dcterms:W3CDTF">2024-12-02T21:30:00Z</dcterms:modified>
</cp:coreProperties>
</file>