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97954" w:rsidRDefault="00195F41" w:rsidP="000979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MULTECSA SOLUCIONES DE COMUNICACION</w:t>
      </w:r>
      <w:r w:rsidR="00097954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97954" w:rsidRDefault="00097954" w:rsidP="000979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97954" w:rsidP="000979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95F41">
        <w:rPr>
          <w:rFonts w:ascii="Times New Roman" w:hAnsi="Times New Roman"/>
          <w:b/>
          <w:sz w:val="32"/>
          <w:szCs w:val="32"/>
        </w:rPr>
        <w:t>12039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95F41" w:rsidRPr="00195F41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7954" w:rsidRDefault="00097954" w:rsidP="00303058">
      <w:pPr>
        <w:rPr>
          <w:rFonts w:ascii="Times New Roman" w:hAnsi="Times New Roman"/>
          <w:szCs w:val="24"/>
        </w:rPr>
      </w:pP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95F41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C4" w:rsidRDefault="00FB32C4">
      <w:r>
        <w:separator/>
      </w:r>
    </w:p>
  </w:endnote>
  <w:endnote w:type="continuationSeparator" w:id="0">
    <w:p w:rsidR="00FB32C4" w:rsidRDefault="00F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C4" w:rsidRDefault="00FB32C4">
      <w:r>
        <w:separator/>
      </w:r>
    </w:p>
  </w:footnote>
  <w:footnote w:type="continuationSeparator" w:id="0">
    <w:p w:rsidR="00FB32C4" w:rsidRDefault="00FB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B4E39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2024-12-12T16:19:00Z</dcterms:created>
  <dcterms:modified xsi:type="dcterms:W3CDTF">2024-12-12T16:19:00Z</dcterms:modified>
</cp:coreProperties>
</file>