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8B463D" w:rsidRDefault="003A1430" w:rsidP="008B46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PERALES</w:t>
      </w:r>
      <w:r w:rsidR="008B463D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8B463D" w:rsidRDefault="008B463D" w:rsidP="008B46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8B463D" w:rsidP="008B463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A1430">
        <w:rPr>
          <w:rFonts w:ascii="Times New Roman" w:hAnsi="Times New Roman"/>
          <w:b/>
          <w:sz w:val="32"/>
          <w:szCs w:val="32"/>
        </w:rPr>
        <w:t>12042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3A1430" w:rsidRPr="003A1430"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E175C">
        <w:rPr>
          <w:rFonts w:ascii="Times New Roman" w:hAnsi="Times New Roman"/>
          <w:sz w:val="24"/>
          <w:szCs w:val="24"/>
        </w:rPr>
        <w:t>1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5E175C">
        <w:rPr>
          <w:rFonts w:ascii="Times New Roman" w:hAnsi="Times New Roman"/>
          <w:sz w:val="24"/>
          <w:szCs w:val="24"/>
        </w:rPr>
        <w:t>diciembre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13" w:rsidRDefault="007D5713">
      <w:r>
        <w:separator/>
      </w:r>
    </w:p>
  </w:endnote>
  <w:endnote w:type="continuationSeparator" w:id="0">
    <w:p w:rsidR="007D5713" w:rsidRDefault="007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exts.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13" w:rsidRDefault="007D5713">
      <w:r>
        <w:separator/>
      </w:r>
    </w:p>
  </w:footnote>
  <w:footnote w:type="continuationSeparator" w:id="0">
    <w:p w:rsidR="007D5713" w:rsidRDefault="007D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D3695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2025-01-09T16:50:00Z</dcterms:created>
  <dcterms:modified xsi:type="dcterms:W3CDTF">2025-01-09T16:57:00Z</dcterms:modified>
</cp:coreProperties>
</file>