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C62EE" w:rsidRDefault="006C62EE" w:rsidP="006C62E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REPRESENTACIONES MEDICAS RADIOLOGICAS DEL NORTE S.A. DE C.V. </w:t>
      </w:r>
    </w:p>
    <w:p w:rsidR="006C62EE" w:rsidRDefault="006C62EE" w:rsidP="006C62E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62EE" w:rsidRDefault="006C62EE" w:rsidP="006C62E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62EE" w:rsidRDefault="006C62EE" w:rsidP="006C62E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6C62EE" w:rsidP="003030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1439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Equipo Médico, Accesorios y Suministros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0CDE" w:rsidRPr="003C67B3" w:rsidRDefault="007D0CD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D0CDE">
        <w:rPr>
          <w:rFonts w:ascii="Times New Roman" w:hAnsi="Times New Roman"/>
          <w:sz w:val="24"/>
          <w:szCs w:val="24"/>
        </w:rPr>
        <w:t>27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79" w:rsidRDefault="00E46F79">
      <w:r>
        <w:separator/>
      </w:r>
    </w:p>
  </w:endnote>
  <w:endnote w:type="continuationSeparator" w:id="0">
    <w:p w:rsidR="00E46F79" w:rsidRDefault="00E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79" w:rsidRDefault="00E46F79">
      <w:r>
        <w:separator/>
      </w:r>
    </w:p>
  </w:footnote>
  <w:footnote w:type="continuationSeparator" w:id="0">
    <w:p w:rsidR="00E46F79" w:rsidRDefault="00E4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50E90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2024-09-02T17:46:00Z</cp:lastPrinted>
  <dcterms:created xsi:type="dcterms:W3CDTF">2024-03-05T16:07:00Z</dcterms:created>
  <dcterms:modified xsi:type="dcterms:W3CDTF">2024-09-02T17:46:00Z</dcterms:modified>
</cp:coreProperties>
</file>