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70CAD" w:rsidRDefault="00970CAD" w:rsidP="00970CA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FUMIGACIONES TECNICAS Y JARDINERIA, S.A. DE C.V.</w:t>
      </w:r>
    </w:p>
    <w:p w:rsidR="00970CAD" w:rsidRDefault="00970CAD" w:rsidP="00970CA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70CAD" w:rsidRDefault="00970CAD" w:rsidP="00970CA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70CAD" w:rsidRDefault="00970CAD" w:rsidP="00970CA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70CAD" w:rsidP="00970CA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1595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Jardinería y Fumigación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41C5A">
        <w:rPr>
          <w:rFonts w:ascii="Times New Roman" w:hAnsi="Times New Roman"/>
          <w:b/>
          <w:szCs w:val="24"/>
        </w:rPr>
        <w:t>moral</w:t>
      </w:r>
      <w:r w:rsidR="00A41C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41C5A">
        <w:rPr>
          <w:rFonts w:ascii="Times New Roman" w:hAnsi="Times New Roman"/>
          <w:b/>
          <w:szCs w:val="24"/>
        </w:rPr>
        <w:t>moral</w:t>
      </w:r>
      <w:r w:rsidR="00A41C5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F00C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85B3D" w:rsidRPr="003C67B3" w:rsidRDefault="00185B3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41C5A">
        <w:rPr>
          <w:rFonts w:ascii="Times New Roman" w:hAnsi="Times New Roman"/>
          <w:sz w:val="24"/>
          <w:szCs w:val="24"/>
        </w:rPr>
        <w:t>25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A3" w:rsidRDefault="00872FA3">
      <w:r>
        <w:separator/>
      </w:r>
    </w:p>
  </w:endnote>
  <w:endnote w:type="continuationSeparator" w:id="0">
    <w:p w:rsidR="00872FA3" w:rsidRDefault="0087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A3" w:rsidRDefault="00872FA3">
      <w:r>
        <w:separator/>
      </w:r>
    </w:p>
  </w:footnote>
  <w:footnote w:type="continuationSeparator" w:id="0">
    <w:p w:rsidR="00872FA3" w:rsidRDefault="0087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1750C44B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2024-06-25T17:20:00Z</dcterms:created>
  <dcterms:modified xsi:type="dcterms:W3CDTF">2024-06-25T17:20:00Z</dcterms:modified>
</cp:coreProperties>
</file>