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22520" w:rsidRDefault="00722520" w:rsidP="0072252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J.C. CONSTRUCCIONES Y URBANIZACIONES, S.A. DE C.V.</w:t>
      </w:r>
    </w:p>
    <w:p w:rsidR="00722520" w:rsidRDefault="00722520" w:rsidP="0072252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22520" w:rsidRDefault="00722520" w:rsidP="0072252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22520" w:rsidRDefault="00722520" w:rsidP="0072252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22520" w:rsidP="0072252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1663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bookmarkStart w:id="0" w:name="_GoBack"/>
      <w:bookmarkEnd w:id="0"/>
      <w:r w:rsidR="00773B85"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3E" w:rsidRDefault="0096383E">
      <w:r>
        <w:separator/>
      </w:r>
    </w:p>
  </w:endnote>
  <w:endnote w:type="continuationSeparator" w:id="0">
    <w:p w:rsidR="0096383E" w:rsidRDefault="0096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3E" w:rsidRDefault="0096383E">
      <w:r>
        <w:separator/>
      </w:r>
    </w:p>
  </w:footnote>
  <w:footnote w:type="continuationSeparator" w:id="0">
    <w:p w:rsidR="0096383E" w:rsidRDefault="0096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2024-07-10T15:11:00Z</dcterms:created>
  <dcterms:modified xsi:type="dcterms:W3CDTF">2024-07-10T15:11:00Z</dcterms:modified>
</cp:coreProperties>
</file>