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74401C" w:rsidRDefault="0074401C" w:rsidP="0074401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LUMINA VIAJES, S.A. DE C.V.</w:t>
      </w:r>
    </w:p>
    <w:p w:rsidR="0074401C" w:rsidRDefault="0074401C" w:rsidP="0074401C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74401C" w:rsidRDefault="0074401C" w:rsidP="0074401C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4401C" w:rsidRDefault="0074401C" w:rsidP="0074401C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74401C" w:rsidP="0074401C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1686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Servicios de Viajes y Alojamiento</w:t>
      </w:r>
      <w:r w:rsidR="00832E17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74401C">
        <w:rPr>
          <w:rFonts w:ascii="Times New Roman" w:hAnsi="Times New Roman"/>
          <w:b/>
          <w:szCs w:val="24"/>
        </w:rPr>
        <w:t>moral</w:t>
      </w:r>
      <w:r w:rsidR="0074401C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C4D3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74401C">
        <w:rPr>
          <w:rFonts w:ascii="Times New Roman" w:hAnsi="Times New Roman"/>
          <w:b/>
          <w:szCs w:val="24"/>
        </w:rPr>
        <w:t>moral</w:t>
      </w:r>
      <w:r w:rsidR="0074401C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8741C6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31433B" w:rsidRPr="003C67B3" w:rsidRDefault="0031433B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1C6FAA">
        <w:rPr>
          <w:rFonts w:ascii="Times New Roman" w:hAnsi="Times New Roman"/>
          <w:sz w:val="24"/>
          <w:szCs w:val="24"/>
        </w:rPr>
        <w:t>16</w:t>
      </w:r>
      <w:r w:rsidR="005C4D39">
        <w:rPr>
          <w:rFonts w:ascii="Times New Roman" w:hAnsi="Times New Roman"/>
          <w:sz w:val="24"/>
          <w:szCs w:val="24"/>
        </w:rPr>
        <w:t xml:space="preserve"> de febrero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6C6" w:rsidRDefault="003266C6">
      <w:r>
        <w:separator/>
      </w:r>
    </w:p>
  </w:endnote>
  <w:endnote w:type="continuationSeparator" w:id="0">
    <w:p w:rsidR="003266C6" w:rsidRDefault="0032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6C6" w:rsidRDefault="003266C6">
      <w:r>
        <w:separator/>
      </w:r>
    </w:p>
  </w:footnote>
  <w:footnote w:type="continuationSeparator" w:id="0">
    <w:p w:rsidR="003266C6" w:rsidRDefault="0032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67791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2F45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16B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6C6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01C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17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ADFD48E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2024-02-02T23:09:00Z</cp:lastPrinted>
  <dcterms:created xsi:type="dcterms:W3CDTF">2024-02-16T21:38:00Z</dcterms:created>
  <dcterms:modified xsi:type="dcterms:W3CDTF">2024-02-16T21:38:00Z</dcterms:modified>
</cp:coreProperties>
</file>