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C4457" w:rsidRDefault="006C4457" w:rsidP="006C44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 INTEGRAL DE EVENTOS ESPECIALES, S.A. DE C.V.</w:t>
      </w:r>
    </w:p>
    <w:p w:rsidR="006C4457" w:rsidRDefault="006C4457" w:rsidP="006C44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C4457" w:rsidRDefault="006C4457" w:rsidP="006C44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C4457" w:rsidRDefault="006C4457" w:rsidP="006C44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6C4457" w:rsidP="006C445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1691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Alimentación</w:t>
      </w:r>
      <w:r>
        <w:rPr>
          <w:rFonts w:ascii="Times New Roman" w:hAnsi="Times New Roman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3C3187" w:rsidRPr="003C67B3" w:rsidRDefault="003C31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C4457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4D" w:rsidRDefault="00B8524D">
      <w:r>
        <w:separator/>
      </w:r>
    </w:p>
  </w:endnote>
  <w:endnote w:type="continuationSeparator" w:id="0">
    <w:p w:rsidR="00B8524D" w:rsidRDefault="00B8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4D" w:rsidRDefault="00B8524D">
      <w:r>
        <w:separator/>
      </w:r>
    </w:p>
  </w:footnote>
  <w:footnote w:type="continuationSeparator" w:id="0">
    <w:p w:rsidR="00B8524D" w:rsidRDefault="00B8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BEB1D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2024-08-29T21:14:00Z</dcterms:created>
  <dcterms:modified xsi:type="dcterms:W3CDTF">2024-08-29T21:14:00Z</dcterms:modified>
</cp:coreProperties>
</file>