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76AB7" w:rsidRDefault="00476AB7" w:rsidP="00476AB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MULTISERVICIOS Y PARTES RV, S.A. DE C.V.</w:t>
      </w:r>
    </w:p>
    <w:p w:rsidR="00476AB7" w:rsidRDefault="00476AB7" w:rsidP="00476AB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76AB7" w:rsidRDefault="00476AB7" w:rsidP="00476AB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6AB7" w:rsidRDefault="00476AB7" w:rsidP="00476AB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76AB7" w:rsidP="00476AB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1811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Vehículos Comerciales, Militares y Particulares, Accesorios y Componentes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20" w:rsidRDefault="00172F20">
      <w:r>
        <w:separator/>
      </w:r>
    </w:p>
  </w:endnote>
  <w:endnote w:type="continuationSeparator" w:id="0">
    <w:p w:rsidR="00172F20" w:rsidRDefault="0017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20" w:rsidRDefault="00172F20">
      <w:r>
        <w:separator/>
      </w:r>
    </w:p>
  </w:footnote>
  <w:footnote w:type="continuationSeparator" w:id="0">
    <w:p w:rsidR="00172F20" w:rsidRDefault="0017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D1222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2024-07-09T22:35:00Z</dcterms:created>
  <dcterms:modified xsi:type="dcterms:W3CDTF">2024-07-09T22:35:00Z</dcterms:modified>
</cp:coreProperties>
</file>