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01AD2" w:rsidRDefault="00914464" w:rsidP="00901AD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JAMA DENTAL MEDICO, S.A. DE C.V</w:t>
      </w:r>
      <w:r w:rsidR="00B23A82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901AD2" w:rsidRDefault="00901AD2" w:rsidP="00901AD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01AD2" w:rsidRDefault="00901AD2" w:rsidP="00901AD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01AD2" w:rsidRDefault="00901AD2" w:rsidP="00901AD2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01AD2" w:rsidP="00901AD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914464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914464">
        <w:rPr>
          <w:rFonts w:ascii="Times New Roman" w:hAnsi="Times New Roman"/>
          <w:b/>
          <w:sz w:val="32"/>
          <w:szCs w:val="32"/>
        </w:rPr>
        <w:t>1884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914464" w:rsidRPr="00914464">
        <w:rPr>
          <w:rFonts w:ascii="Times New Roman" w:hAnsi="Times New Roman"/>
          <w:b/>
          <w:sz w:val="28"/>
          <w:szCs w:val="24"/>
        </w:rPr>
        <w:t>Equipo Médico, Accesorios y Suministros</w:t>
      </w:r>
      <w:bookmarkStart w:id="0" w:name="_GoBack"/>
      <w:bookmarkEnd w:id="0"/>
      <w:r w:rsidR="006005D2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914464">
        <w:rPr>
          <w:rFonts w:ascii="Times New Roman" w:hAnsi="Times New Roman"/>
          <w:b/>
          <w:szCs w:val="24"/>
        </w:rPr>
        <w:t>moral</w:t>
      </w:r>
      <w:r w:rsidR="009144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914464">
        <w:rPr>
          <w:rFonts w:ascii="Times New Roman" w:hAnsi="Times New Roman"/>
          <w:b/>
          <w:szCs w:val="24"/>
        </w:rPr>
        <w:t>moral</w:t>
      </w:r>
      <w:r w:rsidR="00914464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661A2" w:rsidRPr="003C67B3" w:rsidRDefault="00E661A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23A82">
        <w:rPr>
          <w:rFonts w:ascii="Times New Roman" w:hAnsi="Times New Roman"/>
          <w:sz w:val="24"/>
          <w:szCs w:val="24"/>
        </w:rPr>
        <w:t>19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FD2" w:rsidRDefault="00B47FD2">
      <w:r>
        <w:separator/>
      </w:r>
    </w:p>
  </w:endnote>
  <w:endnote w:type="continuationSeparator" w:id="0">
    <w:p w:rsidR="00B47FD2" w:rsidRDefault="00B4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FD2" w:rsidRDefault="00B47FD2">
      <w:r>
        <w:separator/>
      </w:r>
    </w:p>
  </w:footnote>
  <w:footnote w:type="continuationSeparator" w:id="0">
    <w:p w:rsidR="00B47FD2" w:rsidRDefault="00B4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BCA58F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2024-08-19T22:38:00Z</dcterms:created>
  <dcterms:modified xsi:type="dcterms:W3CDTF">2024-08-19T22:38:00Z</dcterms:modified>
</cp:coreProperties>
</file>