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F6D43" w:rsidRDefault="009F6D43" w:rsidP="009F6D4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DISTYSOL TECNOLOGICA, S.A. DE C.V.</w:t>
      </w:r>
    </w:p>
    <w:p w:rsidR="009F6D43" w:rsidRDefault="009F6D43" w:rsidP="009F6D4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F6D43" w:rsidRDefault="009F6D43" w:rsidP="009F6D4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F6D43" w:rsidRDefault="009F6D43" w:rsidP="009F6D43">
      <w:pPr>
        <w:jc w:val="both"/>
        <w:rPr>
          <w:rFonts w:ascii="Times New Roman" w:hAnsi="Times New Roman"/>
          <w:szCs w:val="24"/>
          <w:lang w:val="es-MX"/>
        </w:rPr>
      </w:pPr>
    </w:p>
    <w:p w:rsidR="009F68C5" w:rsidRDefault="009F6D43" w:rsidP="009F68C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1906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Difusión de Tecnologías de Información</w:t>
      </w:r>
      <w:r w:rsidR="00B30DE5">
        <w:rPr>
          <w:rFonts w:ascii="Times New Roman" w:hAnsi="Times New Roman"/>
          <w:b/>
          <w:sz w:val="28"/>
          <w:szCs w:val="28"/>
        </w:rPr>
        <w:t xml:space="preserve"> </w:t>
      </w:r>
      <w:r w:rsidR="009F68C5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9F68C5" w:rsidRDefault="009F68C5" w:rsidP="009F68C5">
      <w:pPr>
        <w:jc w:val="both"/>
        <w:rPr>
          <w:rFonts w:ascii="Times New Roman" w:hAnsi="Times New Roman"/>
          <w:szCs w:val="24"/>
        </w:rPr>
      </w:pPr>
    </w:p>
    <w:p w:rsidR="009F68C5" w:rsidRDefault="009F68C5" w:rsidP="009F68C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con una vigencia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9F68C5" w:rsidRDefault="009F68C5" w:rsidP="009F68C5">
      <w:pPr>
        <w:jc w:val="both"/>
        <w:rPr>
          <w:rFonts w:ascii="Times New Roman" w:hAnsi="Times New Roman"/>
          <w:szCs w:val="24"/>
        </w:rPr>
      </w:pPr>
    </w:p>
    <w:p w:rsidR="009F68C5" w:rsidRDefault="009F68C5" w:rsidP="009F68C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9F68C5" w:rsidRDefault="009F68C5" w:rsidP="009F68C5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5F171F" w:rsidRDefault="009F68C5" w:rsidP="009F68C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CA358D" w:rsidRDefault="00CA358D" w:rsidP="00303058">
      <w:pPr>
        <w:rPr>
          <w:rFonts w:ascii="Times New Roman" w:hAnsi="Times New Roman"/>
          <w:szCs w:val="24"/>
        </w:rPr>
      </w:pPr>
    </w:p>
    <w:p w:rsidR="00E01573" w:rsidRPr="003C67B3" w:rsidRDefault="00E0157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C5482">
        <w:rPr>
          <w:rFonts w:ascii="Times New Roman" w:hAnsi="Times New Roman"/>
          <w:sz w:val="24"/>
          <w:szCs w:val="24"/>
        </w:rPr>
        <w:t>17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EDA" w:rsidRDefault="00570EDA">
      <w:r>
        <w:separator/>
      </w:r>
    </w:p>
  </w:endnote>
  <w:endnote w:type="continuationSeparator" w:id="0">
    <w:p w:rsidR="00570EDA" w:rsidRDefault="0057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EDA" w:rsidRDefault="00570EDA">
      <w:r>
        <w:separator/>
      </w:r>
    </w:p>
  </w:footnote>
  <w:footnote w:type="continuationSeparator" w:id="0">
    <w:p w:rsidR="00570EDA" w:rsidRDefault="0057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57A7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2DE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4D9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3EF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0CD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070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482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0EDA"/>
    <w:rsid w:val="00571BAD"/>
    <w:rsid w:val="00572155"/>
    <w:rsid w:val="005725C5"/>
    <w:rsid w:val="0057285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1FA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8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73A0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C5"/>
    <w:rsid w:val="009F68EF"/>
    <w:rsid w:val="009F6BC0"/>
    <w:rsid w:val="009F6D43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9B0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95F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0DE5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58D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573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64D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316C38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4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2024-10-09T18:09:00Z</cp:lastPrinted>
  <dcterms:created xsi:type="dcterms:W3CDTF">2024-10-17T18:15:00Z</dcterms:created>
  <dcterms:modified xsi:type="dcterms:W3CDTF">2024-10-29T17:26:00Z</dcterms:modified>
</cp:coreProperties>
</file>