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D7038" w:rsidRDefault="002D7038" w:rsidP="002D7038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EMERGENCIA MEDICA PROFESIONAL, S.C.</w:t>
      </w:r>
    </w:p>
    <w:p w:rsidR="002D7038" w:rsidRDefault="002D7038" w:rsidP="002D7038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D7038" w:rsidRDefault="002D7038" w:rsidP="002D7038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D7038" w:rsidRDefault="002D7038" w:rsidP="002D7038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D7038" w:rsidP="002D7038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1984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Salud</w:t>
      </w:r>
      <w:r w:rsidR="00FF0865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D7038">
        <w:rPr>
          <w:rFonts w:ascii="Times New Roman" w:hAnsi="Times New Roman"/>
          <w:b/>
          <w:szCs w:val="24"/>
        </w:rPr>
        <w:t>moral</w:t>
      </w:r>
      <w:r w:rsidR="002D703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D703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479E8" w:rsidRDefault="00D479E8" w:rsidP="00303058">
      <w:pPr>
        <w:rPr>
          <w:rFonts w:ascii="Times New Roman" w:hAnsi="Times New Roman"/>
          <w:szCs w:val="24"/>
        </w:rPr>
      </w:pPr>
    </w:p>
    <w:p w:rsidR="00D479E8" w:rsidRPr="003C67B3" w:rsidRDefault="00D479E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D9" w:rsidRDefault="00B337D9">
      <w:r>
        <w:separator/>
      </w:r>
    </w:p>
  </w:endnote>
  <w:endnote w:type="continuationSeparator" w:id="0">
    <w:p w:rsidR="00B337D9" w:rsidRDefault="00B3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D9" w:rsidRDefault="00B337D9">
      <w:r>
        <w:separator/>
      </w:r>
    </w:p>
  </w:footnote>
  <w:footnote w:type="continuationSeparator" w:id="0">
    <w:p w:rsidR="00B337D9" w:rsidRDefault="00B3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E82A19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2024-04-18T21:15:00Z</dcterms:created>
  <dcterms:modified xsi:type="dcterms:W3CDTF">2024-04-18T21:15:00Z</dcterms:modified>
</cp:coreProperties>
</file>