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A542C" w:rsidRDefault="009A542C" w:rsidP="009A542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PEÑA ORTIZ MIGUEL ANGEL</w:t>
      </w:r>
    </w:p>
    <w:p w:rsidR="009A542C" w:rsidRDefault="009A542C" w:rsidP="009A542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A542C" w:rsidRDefault="009A542C" w:rsidP="009A542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A542C" w:rsidRDefault="009A542C" w:rsidP="009A542C">
      <w:pPr>
        <w:jc w:val="both"/>
        <w:rPr>
          <w:rFonts w:ascii="Times New Roman" w:hAnsi="Times New Roman"/>
          <w:szCs w:val="24"/>
          <w:lang w:val="es-MX"/>
        </w:rPr>
      </w:pPr>
    </w:p>
    <w:p w:rsidR="00111467" w:rsidRDefault="009A542C" w:rsidP="0011146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2036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Edificación, Construcción, de Instalaciones y Mantenimiento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111467">
        <w:rPr>
          <w:rFonts w:ascii="Times New Roman" w:hAnsi="Times New Roman"/>
          <w:szCs w:val="24"/>
        </w:rPr>
        <w:t>Control de los Recursos Financieros de nuestra Institución.</w:t>
      </w:r>
    </w:p>
    <w:p w:rsidR="00111467" w:rsidRDefault="00111467" w:rsidP="00111467">
      <w:pPr>
        <w:jc w:val="both"/>
        <w:rPr>
          <w:rFonts w:ascii="Times New Roman" w:hAnsi="Times New Roman"/>
          <w:szCs w:val="24"/>
        </w:rPr>
      </w:pPr>
    </w:p>
    <w:p w:rsidR="00111467" w:rsidRDefault="00111467" w:rsidP="0011146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C144F">
        <w:rPr>
          <w:rFonts w:ascii="Times New Roman" w:hAnsi="Times New Roman"/>
          <w:b/>
          <w:szCs w:val="24"/>
        </w:rPr>
        <w:t>física</w:t>
      </w:r>
      <w:r w:rsidR="00CC144F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</w:t>
      </w:r>
    </w:p>
    <w:p w:rsidR="00303058" w:rsidRPr="00E41999" w:rsidRDefault="00303058" w:rsidP="00111467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A542C">
        <w:rPr>
          <w:rFonts w:ascii="Times New Roman" w:hAnsi="Times New Roman"/>
          <w:b/>
          <w:szCs w:val="24"/>
        </w:rPr>
        <w:t>física</w:t>
      </w:r>
      <w:r w:rsidR="009A542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6722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A542C" w:rsidRPr="003C67B3" w:rsidRDefault="009A542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92" w:rsidRDefault="00EB1592">
      <w:r>
        <w:separator/>
      </w:r>
    </w:p>
  </w:endnote>
  <w:endnote w:type="continuationSeparator" w:id="0">
    <w:p w:rsidR="00EB1592" w:rsidRDefault="00EB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92" w:rsidRDefault="00EB1592">
      <w:r>
        <w:separator/>
      </w:r>
    </w:p>
  </w:footnote>
  <w:footnote w:type="continuationSeparator" w:id="0">
    <w:p w:rsidR="00EB1592" w:rsidRDefault="00EB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467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436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23B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44F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E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1592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7</cp:revision>
  <cp:lastPrinted>2024-05-02T21:40:00Z</cp:lastPrinted>
  <dcterms:created xsi:type="dcterms:W3CDTF">2024-04-30T18:56:00Z</dcterms:created>
  <dcterms:modified xsi:type="dcterms:W3CDTF">2024-05-02T21:40:00Z</dcterms:modified>
</cp:coreProperties>
</file>