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A59C8" w:rsidRDefault="002A59C8" w:rsidP="002A59C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GALVAN TREVIÑO REYES ARTURO</w:t>
      </w:r>
    </w:p>
    <w:p w:rsidR="002A59C8" w:rsidRDefault="002A59C8" w:rsidP="002A59C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A59C8" w:rsidRDefault="002A59C8" w:rsidP="002A59C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A59C8" w:rsidRDefault="002A59C8" w:rsidP="002A59C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2A59C8" w:rsidP="002A59C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2039 </w:t>
      </w:r>
      <w:r>
        <w:rPr>
          <w:rFonts w:ascii="Times New Roman" w:hAnsi="Times New Roman"/>
          <w:szCs w:val="24"/>
        </w:rPr>
        <w:t xml:space="preserve">con el giro: </w:t>
      </w:r>
      <w:r w:rsidR="00D965B0" w:rsidRPr="00D965B0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>ante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 xml:space="preserve">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2A59C8">
        <w:rPr>
          <w:rFonts w:ascii="Times New Roman" w:hAnsi="Times New Roman"/>
          <w:b/>
          <w:szCs w:val="24"/>
        </w:rPr>
        <w:t>física</w:t>
      </w:r>
      <w:r w:rsidR="002A59C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2A59C8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2A59C8">
        <w:rPr>
          <w:rFonts w:ascii="Times New Roman" w:hAnsi="Times New Roman"/>
          <w:b/>
          <w:szCs w:val="24"/>
        </w:rPr>
        <w:t>física</w:t>
      </w:r>
      <w:r w:rsidR="002A59C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35D" w:rsidRPr="003C67B3" w:rsidRDefault="0090135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A59C8">
        <w:rPr>
          <w:rFonts w:ascii="Times New Roman" w:hAnsi="Times New Roman"/>
          <w:sz w:val="24"/>
          <w:szCs w:val="24"/>
        </w:rPr>
        <w:t>11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935" w:rsidRDefault="00A77935">
      <w:r>
        <w:separator/>
      </w:r>
    </w:p>
  </w:endnote>
  <w:endnote w:type="continuationSeparator" w:id="0">
    <w:p w:rsidR="00A77935" w:rsidRDefault="00A7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935" w:rsidRDefault="00A77935">
      <w:r>
        <w:separator/>
      </w:r>
    </w:p>
  </w:footnote>
  <w:footnote w:type="continuationSeparator" w:id="0">
    <w:p w:rsidR="00A77935" w:rsidRDefault="00A77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35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5B0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49AEBE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3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2024-07-23T18:39:00Z</cp:lastPrinted>
  <dcterms:created xsi:type="dcterms:W3CDTF">2024-07-11T21:08:00Z</dcterms:created>
  <dcterms:modified xsi:type="dcterms:W3CDTF">2024-07-23T18:41:00Z</dcterms:modified>
</cp:coreProperties>
</file>