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C3" w:rsidRDefault="001148C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5C4A87" w:rsidRDefault="005C4A87" w:rsidP="005C4A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AD INFINITUM, S.A. DE C.V.</w:t>
      </w:r>
    </w:p>
    <w:p w:rsidR="005C4A87" w:rsidRDefault="005C4A87" w:rsidP="005C4A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5C4A87" w:rsidRDefault="005C4A87" w:rsidP="005C4A8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C4A87" w:rsidRDefault="005C4A87" w:rsidP="005C4A87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5C4A87" w:rsidP="005C4A8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2087 </w:t>
      </w:r>
      <w:r w:rsidR="009F743F"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 w:rsidR="009F743F" w:rsidRPr="009F743F">
        <w:rPr>
          <w:rFonts w:ascii="Times New Roman" w:hAnsi="Times New Roman"/>
          <w:b/>
          <w:sz w:val="28"/>
          <w:szCs w:val="24"/>
        </w:rPr>
        <w:t xml:space="preserve">Difusión de Tecnologías de Información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80F34">
        <w:rPr>
          <w:rFonts w:ascii="Times New Roman" w:hAnsi="Times New Roman"/>
          <w:b/>
          <w:szCs w:val="24"/>
        </w:rPr>
        <w:t>moral</w:t>
      </w:r>
      <w:r w:rsidR="00680F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E744B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80F34">
        <w:rPr>
          <w:rFonts w:ascii="Times New Roman" w:hAnsi="Times New Roman"/>
          <w:b/>
          <w:szCs w:val="24"/>
        </w:rPr>
        <w:t>moral</w:t>
      </w:r>
      <w:r w:rsidR="00680F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5132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51323" w:rsidRDefault="00851323" w:rsidP="00303058">
      <w:pPr>
        <w:rPr>
          <w:rFonts w:ascii="Times New Roman" w:hAnsi="Times New Roman"/>
          <w:szCs w:val="24"/>
        </w:rPr>
      </w:pPr>
    </w:p>
    <w:p w:rsidR="00015A54" w:rsidRPr="003C67B3" w:rsidRDefault="00015A5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C4230">
        <w:rPr>
          <w:rFonts w:ascii="Times New Roman" w:hAnsi="Times New Roman"/>
          <w:sz w:val="24"/>
          <w:szCs w:val="24"/>
        </w:rPr>
        <w:t>21</w:t>
      </w:r>
      <w:r w:rsidR="00AE744B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2764D9" w:rsidRDefault="00563BFA" w:rsidP="008465D3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465D3" w:rsidRDefault="008465D3" w:rsidP="008465D3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465D3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8465D3" w:rsidRDefault="008465D3" w:rsidP="008465D3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BE" w:rsidRDefault="006D05BE">
      <w:r>
        <w:separator/>
      </w:r>
    </w:p>
  </w:endnote>
  <w:endnote w:type="continuationSeparator" w:id="0">
    <w:p w:rsidR="006D05BE" w:rsidRDefault="006D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BE" w:rsidRDefault="006D05BE">
      <w:r>
        <w:separator/>
      </w:r>
    </w:p>
  </w:footnote>
  <w:footnote w:type="continuationSeparator" w:id="0">
    <w:p w:rsidR="006D05BE" w:rsidRDefault="006D0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A54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1E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FDA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48C3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1A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114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9C8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07CA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6936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4FBE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4B9"/>
    <w:rsid w:val="003620BA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895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7FE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682"/>
    <w:rsid w:val="005B678B"/>
    <w:rsid w:val="005B6E98"/>
    <w:rsid w:val="005B76A9"/>
    <w:rsid w:val="005B7FDF"/>
    <w:rsid w:val="005C00A0"/>
    <w:rsid w:val="005C06AB"/>
    <w:rsid w:val="005C2690"/>
    <w:rsid w:val="005C4841"/>
    <w:rsid w:val="005C4A87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7EA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2E4E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534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45F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2DD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0F34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3EC6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5BE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59C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61E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5D3"/>
    <w:rsid w:val="008468A3"/>
    <w:rsid w:val="00847169"/>
    <w:rsid w:val="00847B87"/>
    <w:rsid w:val="00847BD7"/>
    <w:rsid w:val="00850690"/>
    <w:rsid w:val="00851323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3928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68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1DB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3E57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D787B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3F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44B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28FF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A1F"/>
    <w:rsid w:val="00BB25F5"/>
    <w:rsid w:val="00BB2683"/>
    <w:rsid w:val="00BB2C7D"/>
    <w:rsid w:val="00BB386F"/>
    <w:rsid w:val="00BB4B4B"/>
    <w:rsid w:val="00BB4E9A"/>
    <w:rsid w:val="00BB58FC"/>
    <w:rsid w:val="00BB6230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77F56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07A9E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1A4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DA1CE2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2024-05-22T20:47:00Z</cp:lastPrinted>
  <dcterms:created xsi:type="dcterms:W3CDTF">2024-05-22T20:47:00Z</dcterms:created>
  <dcterms:modified xsi:type="dcterms:W3CDTF">2024-05-22T20:47:00Z</dcterms:modified>
</cp:coreProperties>
</file>