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877FE" w:rsidRDefault="006877FE" w:rsidP="006877F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POLY IMPRESOS Y ETIQUETAS, S.A. DE.C.V.</w:t>
      </w:r>
    </w:p>
    <w:p w:rsidR="006877FE" w:rsidRDefault="006877FE" w:rsidP="006877F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877FE" w:rsidRDefault="006877FE" w:rsidP="006877F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877FE" w:rsidRDefault="006877FE" w:rsidP="006877F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6877FE" w:rsidP="006877F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2129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y Suministros para Impresión</w:t>
      </w:r>
      <w:bookmarkStart w:id="0" w:name="_GoBack"/>
      <w:bookmarkEnd w:id="0"/>
      <w:r w:rsidR="00AA01B9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C35C5F">
        <w:rPr>
          <w:rFonts w:ascii="Times New Roman" w:hAnsi="Times New Roman"/>
          <w:b/>
          <w:szCs w:val="24"/>
        </w:rPr>
        <w:t>moral</w:t>
      </w:r>
      <w:r w:rsidR="00C35C5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C35C5F">
        <w:rPr>
          <w:rFonts w:ascii="Times New Roman" w:hAnsi="Times New Roman"/>
          <w:b/>
          <w:szCs w:val="24"/>
        </w:rPr>
        <w:t>moral</w:t>
      </w:r>
      <w:r w:rsidR="00C35C5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35C5F">
        <w:rPr>
          <w:rFonts w:ascii="Times New Roman" w:hAnsi="Times New Roman"/>
          <w:sz w:val="24"/>
          <w:szCs w:val="24"/>
        </w:rPr>
        <w:t>13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EA2" w:rsidRDefault="00A03EA2">
      <w:r>
        <w:separator/>
      </w:r>
    </w:p>
  </w:endnote>
  <w:endnote w:type="continuationSeparator" w:id="0">
    <w:p w:rsidR="00A03EA2" w:rsidRDefault="00A0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EA2" w:rsidRDefault="00A03EA2">
      <w:r>
        <w:separator/>
      </w:r>
    </w:p>
  </w:footnote>
  <w:footnote w:type="continuationSeparator" w:id="0">
    <w:p w:rsidR="00A03EA2" w:rsidRDefault="00A0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2024-03-13T20:44:00Z</dcterms:created>
  <dcterms:modified xsi:type="dcterms:W3CDTF">2024-03-13T20:44:00Z</dcterms:modified>
</cp:coreProperties>
</file>