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27C1" w:rsidRDefault="009027C1" w:rsidP="009027C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DEPORTIVA EL PROFE, S.A. DE C.V.</w:t>
      </w:r>
    </w:p>
    <w:p w:rsidR="009027C1" w:rsidRDefault="009027C1" w:rsidP="009027C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27C1" w:rsidRDefault="009027C1" w:rsidP="009027C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27C1" w:rsidRDefault="009027C1" w:rsidP="009027C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9027C1" w:rsidP="009027C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2308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Equipos, Suministros y Acceso</w:t>
      </w:r>
      <w:r>
        <w:rPr>
          <w:rFonts w:ascii="Times New Roman" w:hAnsi="Times New Roman"/>
          <w:b/>
          <w:sz w:val="28"/>
          <w:szCs w:val="24"/>
        </w:rPr>
        <w:t xml:space="preserve">rios para Deportes y Recreación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791EA8" w:rsidRDefault="00791EA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485410" w:rsidRPr="003C67B3" w:rsidRDefault="0048541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A2" w:rsidRDefault="00C370A2">
      <w:r>
        <w:separator/>
      </w:r>
    </w:p>
  </w:endnote>
  <w:endnote w:type="continuationSeparator" w:id="0">
    <w:p w:rsidR="00C370A2" w:rsidRDefault="00C3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A2" w:rsidRDefault="00C370A2">
      <w:r>
        <w:separator/>
      </w:r>
    </w:p>
  </w:footnote>
  <w:footnote w:type="continuationSeparator" w:id="0">
    <w:p w:rsidR="00C370A2" w:rsidRDefault="00C3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4B97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B6B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405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1EA8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7C1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3EEF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0A2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96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C4AA4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2024-09-02T16:24:00Z</dcterms:created>
  <dcterms:modified xsi:type="dcterms:W3CDTF">2024-09-02T16:24:00Z</dcterms:modified>
</cp:coreProperties>
</file>