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52D47" w:rsidRDefault="00E52D47" w:rsidP="00E52D4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>ALLIANCE SOLUCIONES, S.A. DE C.V.</w:t>
      </w:r>
    </w:p>
    <w:p w:rsidR="00E52D47" w:rsidRDefault="00E52D47" w:rsidP="00E52D4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52D47" w:rsidRDefault="00E52D47" w:rsidP="00E52D4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52D47" w:rsidRDefault="00E52D47" w:rsidP="00E52D47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E52D47" w:rsidP="00E52D4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2407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32"/>
          <w:szCs w:val="24"/>
        </w:rPr>
        <w:t>Difusión de Tecnologías de Información y Telecomunicaciones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C1CC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15E58">
        <w:rPr>
          <w:rFonts w:ascii="Times New Roman" w:hAnsi="Times New Roman"/>
          <w:sz w:val="24"/>
          <w:szCs w:val="24"/>
        </w:rPr>
        <w:t>22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2B0" w:rsidRDefault="00A612B0">
      <w:r>
        <w:separator/>
      </w:r>
    </w:p>
  </w:endnote>
  <w:endnote w:type="continuationSeparator" w:id="0">
    <w:p w:rsidR="00A612B0" w:rsidRDefault="00A6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2B0" w:rsidRDefault="00A612B0">
      <w:r>
        <w:separator/>
      </w:r>
    </w:p>
  </w:footnote>
  <w:footnote w:type="continuationSeparator" w:id="0">
    <w:p w:rsidR="00A612B0" w:rsidRDefault="00A6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B8F89D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2024-01-22T18:59:00Z</dcterms:created>
  <dcterms:modified xsi:type="dcterms:W3CDTF">2024-01-22T18:59:00Z</dcterms:modified>
</cp:coreProperties>
</file>