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41652C" w:rsidRDefault="0041652C" w:rsidP="0041652C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DISTRIBUIDORA PROESA, S.A. DE C.V.</w:t>
      </w:r>
    </w:p>
    <w:p w:rsidR="0041652C" w:rsidRDefault="0041652C" w:rsidP="0041652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41652C" w:rsidRDefault="0041652C" w:rsidP="0041652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>P R E S E NT E.-</w:t>
      </w:r>
    </w:p>
    <w:p w:rsidR="0041652C" w:rsidRDefault="0041652C" w:rsidP="0041652C">
      <w:pPr>
        <w:jc w:val="both"/>
        <w:rPr>
          <w:rFonts w:ascii="Times New Roman" w:hAnsi="Times New Roman"/>
          <w:szCs w:val="24"/>
          <w:lang w:val="es-MX"/>
        </w:rPr>
      </w:pPr>
    </w:p>
    <w:p w:rsidR="000555C8" w:rsidRDefault="0041652C" w:rsidP="000555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2441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Equipos de Oficina Accesorios y Suministros</w:t>
      </w:r>
      <w:r>
        <w:rPr>
          <w:rFonts w:ascii="Times New Roman" w:hAnsi="Times New Roman"/>
          <w:sz w:val="32"/>
          <w:szCs w:val="24"/>
        </w:rPr>
        <w:t xml:space="preserve"> </w:t>
      </w:r>
      <w:r w:rsidR="000555C8">
        <w:rPr>
          <w:rFonts w:ascii="Times New Roman" w:hAnsi="Times New Roman"/>
          <w:szCs w:val="24"/>
        </w:rPr>
        <w:t>lo 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0555C8" w:rsidRDefault="000555C8" w:rsidP="000555C8">
      <w:pPr>
        <w:jc w:val="both"/>
        <w:rPr>
          <w:rFonts w:ascii="Times New Roman" w:hAnsi="Times New Roman"/>
          <w:szCs w:val="24"/>
        </w:rPr>
      </w:pPr>
    </w:p>
    <w:p w:rsidR="000555C8" w:rsidRDefault="000555C8" w:rsidP="000555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dentro del padrón de proveedores de la Universidad Autónoma de Nuevo León, estará vigente hasta el mes de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Octubre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0555C8" w:rsidRDefault="000555C8" w:rsidP="000555C8">
      <w:pPr>
        <w:jc w:val="both"/>
        <w:rPr>
          <w:rFonts w:ascii="Times New Roman" w:hAnsi="Times New Roman"/>
          <w:szCs w:val="24"/>
        </w:rPr>
      </w:pPr>
    </w:p>
    <w:p w:rsidR="000555C8" w:rsidRDefault="000555C8" w:rsidP="000555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estará sujeta a lo establecido en la Normatividad de nuestra Institución.</w:t>
      </w:r>
    </w:p>
    <w:p w:rsidR="000555C8" w:rsidRDefault="000555C8" w:rsidP="000555C8">
      <w:pPr>
        <w:jc w:val="both"/>
        <w:rPr>
          <w:rFonts w:ascii="Times New Roman" w:hAnsi="Times New Roman"/>
          <w:szCs w:val="24"/>
        </w:rPr>
      </w:pPr>
    </w:p>
    <w:p w:rsidR="00834854" w:rsidRDefault="000555C8" w:rsidP="000555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Sin otro particular, quedo de Usted</w:t>
      </w:r>
      <w:bookmarkStart w:id="0" w:name="_GoBack"/>
      <w:bookmarkEnd w:id="0"/>
      <w:r w:rsidR="00303058" w:rsidRPr="00E41999">
        <w:rPr>
          <w:rFonts w:ascii="Times New Roman" w:hAnsi="Times New Roman"/>
          <w:szCs w:val="24"/>
        </w:rPr>
        <w:t>.</w:t>
      </w:r>
    </w:p>
    <w:p w:rsidR="003541AD" w:rsidRPr="003C67B3" w:rsidRDefault="003541A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6E46A8">
        <w:rPr>
          <w:rFonts w:ascii="Times New Roman" w:hAnsi="Times New Roman"/>
          <w:sz w:val="24"/>
          <w:szCs w:val="24"/>
        </w:rPr>
        <w:t>24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F4" w:rsidRDefault="002E6FF4">
      <w:r>
        <w:separator/>
      </w:r>
    </w:p>
  </w:endnote>
  <w:endnote w:type="continuationSeparator" w:id="0">
    <w:p w:rsidR="002E6FF4" w:rsidRDefault="002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F4" w:rsidRDefault="002E6FF4">
      <w:r>
        <w:separator/>
      </w:r>
    </w:p>
  </w:footnote>
  <w:footnote w:type="continuationSeparator" w:id="0">
    <w:p w:rsidR="002E6FF4" w:rsidRDefault="002E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5C8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24B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FF4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41AD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1D3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18A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1CD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5DF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52C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3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C8E"/>
    <w:rsid w:val="004E213B"/>
    <w:rsid w:val="004E232A"/>
    <w:rsid w:val="004E24EF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1A55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49C"/>
    <w:rsid w:val="006E46A8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6FA4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190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5F4"/>
    <w:rsid w:val="007F1626"/>
    <w:rsid w:val="007F16F9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4854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83A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3F3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58E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E7E84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9A6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040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4FD3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2024-10-24T16:34:00Z</cp:lastPrinted>
  <dcterms:created xsi:type="dcterms:W3CDTF">2024-10-25T17:56:00Z</dcterms:created>
  <dcterms:modified xsi:type="dcterms:W3CDTF">2024-10-29T19:30:00Z</dcterms:modified>
</cp:coreProperties>
</file>