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9B550A" w:rsidRDefault="009B550A" w:rsidP="009B550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STOCK DE OFICINAS, S.A. DE C.V.</w:t>
      </w:r>
    </w:p>
    <w:p w:rsidR="009B550A" w:rsidRDefault="009B550A" w:rsidP="009B550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B550A" w:rsidRDefault="009B550A" w:rsidP="009B550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B550A" w:rsidRDefault="009B550A" w:rsidP="009B550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B550A" w:rsidP="009B55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2516 </w:t>
      </w:r>
      <w:r>
        <w:rPr>
          <w:rFonts w:ascii="Times New Roman" w:hAnsi="Times New Roman"/>
          <w:szCs w:val="24"/>
        </w:rPr>
        <w:t>con el giro:</w:t>
      </w:r>
      <w:r w:rsidR="00F2698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de Oficina Accesorios y Suministros</w:t>
      </w:r>
      <w:r w:rsidR="00BB7EEF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B550A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B7EEF">
        <w:rPr>
          <w:rFonts w:ascii="Times New Roman" w:hAnsi="Times New Roman"/>
          <w:sz w:val="24"/>
          <w:szCs w:val="24"/>
        </w:rPr>
        <w:t>11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DA" w:rsidRDefault="00816BDA">
      <w:r>
        <w:separator/>
      </w:r>
    </w:p>
  </w:endnote>
  <w:endnote w:type="continuationSeparator" w:id="0">
    <w:p w:rsidR="00816BDA" w:rsidRDefault="0081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DA" w:rsidRDefault="00816BDA">
      <w:r>
        <w:separator/>
      </w:r>
    </w:p>
  </w:footnote>
  <w:footnote w:type="continuationSeparator" w:id="0">
    <w:p w:rsidR="00816BDA" w:rsidRDefault="0081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1364F0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2024-12-05T22:06:00Z</cp:lastPrinted>
  <dcterms:created xsi:type="dcterms:W3CDTF">2024-12-11T20:54:00Z</dcterms:created>
  <dcterms:modified xsi:type="dcterms:W3CDTF">2024-12-11T21:00:00Z</dcterms:modified>
</cp:coreProperties>
</file>