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3A678E" w:rsidRDefault="003A678E" w:rsidP="003A678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UNIPARTS, S.A. DE C.V.</w:t>
      </w:r>
    </w:p>
    <w:p w:rsidR="003A678E" w:rsidRDefault="003A678E" w:rsidP="003A678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A678E" w:rsidRDefault="003A678E" w:rsidP="003A678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A678E" w:rsidRDefault="003A678E" w:rsidP="003A678E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3A678E" w:rsidP="003A678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2529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Equipos y Suministros de Laboratorio, de Medici</w:t>
      </w:r>
      <w:r>
        <w:rPr>
          <w:rFonts w:ascii="Times New Roman" w:hAnsi="Times New Roman"/>
          <w:b/>
          <w:sz w:val="28"/>
          <w:szCs w:val="28"/>
        </w:rPr>
        <w:t xml:space="preserve">ón, de Observación y de Pruebas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23036A">
        <w:rPr>
          <w:rFonts w:ascii="Times New Roman" w:hAnsi="Times New Roman"/>
          <w:b/>
          <w:szCs w:val="24"/>
        </w:rPr>
        <w:t>moral</w:t>
      </w:r>
      <w:r w:rsidR="0023036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r w:rsidR="003A678E">
        <w:rPr>
          <w:rFonts w:ascii="Times New Roman" w:hAnsi="Times New Roman"/>
          <w:b/>
          <w:bCs/>
          <w:sz w:val="28"/>
          <w:szCs w:val="28"/>
        </w:rPr>
        <w:t>Octubre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  <w:bookmarkStart w:id="0" w:name="_GoBack"/>
      <w:bookmarkEnd w:id="0"/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3036A">
        <w:rPr>
          <w:rFonts w:ascii="Times New Roman" w:hAnsi="Times New Roman"/>
          <w:b/>
          <w:szCs w:val="24"/>
        </w:rPr>
        <w:t>moral</w:t>
      </w:r>
      <w:r w:rsidR="0023036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C7A6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D2682" w:rsidRPr="003C67B3" w:rsidRDefault="00DD268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4100A">
        <w:rPr>
          <w:rFonts w:ascii="Times New Roman" w:hAnsi="Times New Roman"/>
          <w:sz w:val="24"/>
          <w:szCs w:val="24"/>
        </w:rPr>
        <w:t>25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76F" w:rsidRDefault="0034376F">
      <w:r>
        <w:separator/>
      </w:r>
    </w:p>
  </w:endnote>
  <w:endnote w:type="continuationSeparator" w:id="0">
    <w:p w:rsidR="0034376F" w:rsidRDefault="0034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76F" w:rsidRDefault="0034376F">
      <w:r>
        <w:separator/>
      </w:r>
    </w:p>
  </w:footnote>
  <w:footnote w:type="continuationSeparator" w:id="0">
    <w:p w:rsidR="0034376F" w:rsidRDefault="00343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05C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6A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A98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76F"/>
    <w:rsid w:val="00343BA4"/>
    <w:rsid w:val="00343D30"/>
    <w:rsid w:val="00343D63"/>
    <w:rsid w:val="00343D6B"/>
    <w:rsid w:val="0034492F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78E"/>
    <w:rsid w:val="003A693E"/>
    <w:rsid w:val="003A69ED"/>
    <w:rsid w:val="003A6B77"/>
    <w:rsid w:val="003A702A"/>
    <w:rsid w:val="003A708B"/>
    <w:rsid w:val="003A72BA"/>
    <w:rsid w:val="003A7969"/>
    <w:rsid w:val="003A7F67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228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4E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1E4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35CD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3D3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80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3E4E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6481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670E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23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59B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62C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1DE4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15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61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17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98B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03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A1C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60A"/>
    <w:rsid w:val="00F22CC3"/>
    <w:rsid w:val="00F23180"/>
    <w:rsid w:val="00F233E1"/>
    <w:rsid w:val="00F234E4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3117EA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2024-11-25T17:43:00Z</dcterms:created>
  <dcterms:modified xsi:type="dcterms:W3CDTF">2024-11-25T17:43:00Z</dcterms:modified>
</cp:coreProperties>
</file>