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C50D0" w:rsidRDefault="00EC50D0" w:rsidP="00EC50D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VALTIER MOSQUEDA AHMED JOSE FRANCISCO</w:t>
      </w:r>
    </w:p>
    <w:p w:rsidR="00EC50D0" w:rsidRDefault="00EC50D0" w:rsidP="00EC50D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C50D0" w:rsidRDefault="00EC50D0" w:rsidP="00EC50D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C50D0" w:rsidRDefault="00EC50D0" w:rsidP="00EC50D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C50D0" w:rsidP="00EC50D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2562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DD435E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C50D0">
        <w:rPr>
          <w:rFonts w:ascii="Times New Roman" w:hAnsi="Times New Roman"/>
          <w:b/>
          <w:szCs w:val="24"/>
        </w:rPr>
        <w:t>física</w:t>
      </w:r>
      <w:r w:rsidR="00EC50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EB2983">
        <w:rPr>
          <w:rFonts w:ascii="Times New Roman" w:hAnsi="Times New Roman"/>
          <w:b/>
          <w:bCs/>
          <w:sz w:val="28"/>
          <w:szCs w:val="28"/>
        </w:rPr>
        <w:t>Junio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C50D0">
        <w:rPr>
          <w:rFonts w:ascii="Times New Roman" w:hAnsi="Times New Roman"/>
          <w:b/>
          <w:szCs w:val="24"/>
        </w:rPr>
        <w:t>física</w:t>
      </w:r>
      <w:r w:rsidR="00EC50D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704B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DD435E" w:rsidRPr="003C67B3" w:rsidRDefault="00DD435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C50D0">
        <w:rPr>
          <w:rFonts w:ascii="Times New Roman" w:hAnsi="Times New Roman"/>
          <w:sz w:val="24"/>
          <w:szCs w:val="24"/>
        </w:rPr>
        <w:t>13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E4" w:rsidRDefault="000E63E4">
      <w:r>
        <w:separator/>
      </w:r>
    </w:p>
  </w:endnote>
  <w:endnote w:type="continuationSeparator" w:id="0">
    <w:p w:rsidR="000E63E4" w:rsidRDefault="000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E4" w:rsidRDefault="000E63E4">
      <w:r>
        <w:separator/>
      </w:r>
    </w:p>
  </w:footnote>
  <w:footnote w:type="continuationSeparator" w:id="0">
    <w:p w:rsidR="000E63E4" w:rsidRDefault="000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6CC84C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2024-06-13T16:12:00Z</dcterms:created>
  <dcterms:modified xsi:type="dcterms:W3CDTF">2024-06-13T16:13:00Z</dcterms:modified>
</cp:coreProperties>
</file>